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1672" w14:textId="77777777" w:rsidR="00B17AA0" w:rsidRPr="00CD0363" w:rsidRDefault="00B17AA0" w:rsidP="00B17AA0">
      <w:pPr>
        <w:spacing w:line="240" w:lineRule="auto"/>
        <w:ind w:firstLine="0"/>
        <w:rPr>
          <w:rFonts w:cs="Arial"/>
          <w:szCs w:val="22"/>
        </w:rPr>
      </w:pPr>
    </w:p>
    <w:tbl>
      <w:tblPr>
        <w:tblStyle w:val="Tablaconcuadrcula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B17AA0" w:rsidRPr="00CD0363" w14:paraId="730D34D9" w14:textId="77777777" w:rsidTr="001547E3">
        <w:tc>
          <w:tcPr>
            <w:tcW w:w="3539" w:type="dxa"/>
            <w:shd w:val="clear" w:color="auto" w:fill="BF8F00" w:themeFill="accent4" w:themeFillShade="BF"/>
            <w:vAlign w:val="center"/>
          </w:tcPr>
          <w:p w14:paraId="7714FA5D" w14:textId="0317418C" w:rsidR="00B17AA0" w:rsidRPr="00CD0363" w:rsidRDefault="00B17AA0" w:rsidP="006F3226">
            <w:pPr>
              <w:ind w:firstLine="0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CD0363">
              <w:rPr>
                <w:rFonts w:cs="Arial"/>
                <w:color w:val="FFFFFF" w:themeColor="background1"/>
                <w:sz w:val="18"/>
                <w:szCs w:val="18"/>
              </w:rPr>
              <w:t xml:space="preserve">Preinversión </w:t>
            </w:r>
            <w:sdt>
              <w:sdtPr>
                <w:rPr>
                  <w:rFonts w:cs="Arial"/>
                  <w:color w:val="FFFFFF" w:themeColor="background1"/>
                  <w:sz w:val="18"/>
                  <w:szCs w:val="18"/>
                  <w:u w:val="single"/>
                </w:rPr>
                <w:id w:val="9849005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05BF">
                  <w:rPr>
                    <w:rFonts w:ascii="MS Gothic" w:eastAsia="MS Gothic" w:hAnsi="MS Gothic" w:cs="Arial" w:hint="eastAsia"/>
                    <w:color w:val="FFFFFF" w:themeColor="background1"/>
                    <w:sz w:val="18"/>
                    <w:szCs w:val="18"/>
                    <w:u w:val="single"/>
                  </w:rPr>
                  <w:t>☒</w:t>
                </w:r>
              </w:sdtContent>
            </w:sdt>
          </w:p>
        </w:tc>
        <w:tc>
          <w:tcPr>
            <w:tcW w:w="6946" w:type="dxa"/>
          </w:tcPr>
          <w:p w14:paraId="7AD5B1A6" w14:textId="0D190C07" w:rsidR="00B17AA0" w:rsidRPr="00CD0363" w:rsidRDefault="00000000" w:rsidP="006F3226">
            <w:pPr>
              <w:ind w:firstLine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  <w:u w:val="single"/>
                </w:rPr>
                <w:id w:val="-15745871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05BF">
                  <w:rPr>
                    <w:rFonts w:ascii="MS Gothic" w:eastAsia="MS Gothic" w:hAnsi="MS Gothic" w:cs="Arial" w:hint="eastAsia"/>
                    <w:sz w:val="18"/>
                    <w:szCs w:val="18"/>
                    <w:u w:val="single"/>
                  </w:rPr>
                  <w:t>☒</w:t>
                </w:r>
              </w:sdtContent>
            </w:sdt>
            <w:r w:rsidR="00B17AA0" w:rsidRPr="00CD0363">
              <w:rPr>
                <w:rFonts w:cs="Arial"/>
                <w:sz w:val="18"/>
                <w:szCs w:val="18"/>
              </w:rPr>
              <w:t xml:space="preserve">  Fase 0– Idea o necesidad</w:t>
            </w:r>
          </w:p>
        </w:tc>
      </w:tr>
      <w:tr w:rsidR="00B17AA0" w:rsidRPr="00CD0363" w14:paraId="77CAF015" w14:textId="77777777" w:rsidTr="001547E3">
        <w:tc>
          <w:tcPr>
            <w:tcW w:w="3539" w:type="dxa"/>
            <w:shd w:val="clear" w:color="auto" w:fill="BF8F00" w:themeFill="accent4" w:themeFillShade="BF"/>
            <w:vAlign w:val="center"/>
          </w:tcPr>
          <w:p w14:paraId="5CB1594C" w14:textId="7A4ABBAF" w:rsidR="00B17AA0" w:rsidRPr="00CD0363" w:rsidRDefault="00B17AA0" w:rsidP="006F3226">
            <w:pPr>
              <w:ind w:firstLine="0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CD0363">
              <w:rPr>
                <w:rFonts w:cs="Arial"/>
                <w:color w:val="FFFFFF" w:themeColor="background1"/>
                <w:sz w:val="18"/>
                <w:szCs w:val="18"/>
              </w:rPr>
              <w:t>Nombre proyecto</w:t>
            </w:r>
            <w:r w:rsidR="006F3226">
              <w:rPr>
                <w:rFonts w:cs="Arial"/>
                <w:color w:val="FFFFFF" w:themeColor="background1"/>
                <w:sz w:val="18"/>
                <w:szCs w:val="18"/>
              </w:rPr>
              <w:t xml:space="preserve"> de distrito de </w:t>
            </w:r>
            <w:r w:rsidR="000B4CCE">
              <w:rPr>
                <w:rFonts w:cs="Arial"/>
                <w:color w:val="FFFFFF" w:themeColor="background1"/>
                <w:sz w:val="18"/>
                <w:szCs w:val="18"/>
              </w:rPr>
              <w:t>adecuación de tierras</w:t>
            </w:r>
          </w:p>
        </w:tc>
        <w:tc>
          <w:tcPr>
            <w:tcW w:w="6946" w:type="dxa"/>
            <w:vAlign w:val="center"/>
          </w:tcPr>
          <w:p w14:paraId="1ABBAB2D" w14:textId="77777777" w:rsidR="00B17AA0" w:rsidRPr="00CD0363" w:rsidRDefault="00B17AA0" w:rsidP="006F3226">
            <w:pPr>
              <w:ind w:firstLine="0"/>
              <w:rPr>
                <w:rFonts w:cs="Arial"/>
                <w:sz w:val="18"/>
                <w:szCs w:val="18"/>
                <w:u w:val="single"/>
              </w:rPr>
            </w:pPr>
          </w:p>
          <w:p w14:paraId="2CA2ACC6" w14:textId="1807EE83" w:rsidR="00B17AA0" w:rsidRPr="00CD0363" w:rsidRDefault="006F3226" w:rsidP="006F3226">
            <w:pPr>
              <w:ind w:firstLine="0"/>
              <w:rPr>
                <w:rFonts w:cs="Arial"/>
                <w:sz w:val="18"/>
                <w:szCs w:val="18"/>
                <w:u w:val="single"/>
              </w:rPr>
            </w:pPr>
            <w:r w:rsidRPr="006F3226">
              <w:rPr>
                <w:rFonts w:cs="Arial"/>
                <w:sz w:val="18"/>
                <w:szCs w:val="18"/>
                <w:u w:val="single"/>
              </w:rPr>
              <w:t>CONSTRUCCIÓN DEL DISTRITO DE ADECUACIÓN DE TIERRAS DE (XXXXXXXXXX NOMBRE DEL DISTRITO) DE XXXXXXXXX (PEQUEÑA, MEDIANA, GRAN) ESCALA EN EL MUNICIPIO XXXXXXX DEPARTAMENTO XXXXXXXXX</w:t>
            </w:r>
          </w:p>
        </w:tc>
      </w:tr>
      <w:tr w:rsidR="00B17AA0" w:rsidRPr="00CD0363" w14:paraId="6D8B3C98" w14:textId="77777777" w:rsidTr="001547E3">
        <w:tc>
          <w:tcPr>
            <w:tcW w:w="3539" w:type="dxa"/>
            <w:shd w:val="clear" w:color="auto" w:fill="BF8F00" w:themeFill="accent4" w:themeFillShade="BF"/>
          </w:tcPr>
          <w:p w14:paraId="3F6952C2" w14:textId="77777777" w:rsidR="00B17AA0" w:rsidRPr="00CD0363" w:rsidRDefault="00B17AA0" w:rsidP="006F3226">
            <w:pPr>
              <w:ind w:firstLine="0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CD0363">
              <w:rPr>
                <w:rFonts w:cs="Arial"/>
                <w:color w:val="FFFFFF" w:themeColor="background1"/>
                <w:sz w:val="18"/>
                <w:szCs w:val="18"/>
              </w:rPr>
              <w:t xml:space="preserve">Departamento(s) </w:t>
            </w:r>
          </w:p>
        </w:tc>
        <w:tc>
          <w:tcPr>
            <w:tcW w:w="6946" w:type="dxa"/>
          </w:tcPr>
          <w:p w14:paraId="4698C35A" w14:textId="77777777" w:rsidR="00B17AA0" w:rsidRPr="00CD0363" w:rsidRDefault="00B17AA0" w:rsidP="006F3226">
            <w:pPr>
              <w:ind w:firstLine="0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B17AA0" w:rsidRPr="00CD0363" w14:paraId="4050FFE7" w14:textId="77777777" w:rsidTr="001547E3">
        <w:tc>
          <w:tcPr>
            <w:tcW w:w="3539" w:type="dxa"/>
            <w:shd w:val="clear" w:color="auto" w:fill="BF8F00" w:themeFill="accent4" w:themeFillShade="BF"/>
          </w:tcPr>
          <w:p w14:paraId="11A07873" w14:textId="77777777" w:rsidR="00B17AA0" w:rsidRPr="00CD0363" w:rsidRDefault="00B17AA0" w:rsidP="006F3226">
            <w:pPr>
              <w:ind w:firstLine="0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CD0363">
              <w:rPr>
                <w:rFonts w:cs="Arial"/>
                <w:color w:val="FFFFFF" w:themeColor="background1"/>
                <w:sz w:val="18"/>
                <w:szCs w:val="18"/>
              </w:rPr>
              <w:t>Municipio(s)</w:t>
            </w:r>
          </w:p>
        </w:tc>
        <w:tc>
          <w:tcPr>
            <w:tcW w:w="6946" w:type="dxa"/>
          </w:tcPr>
          <w:p w14:paraId="5439968A" w14:textId="77777777" w:rsidR="00B17AA0" w:rsidRPr="00CD0363" w:rsidRDefault="00B17AA0" w:rsidP="006F3226">
            <w:pPr>
              <w:ind w:firstLine="0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B17AA0" w:rsidRPr="00CD0363" w14:paraId="71828109" w14:textId="77777777" w:rsidTr="001547E3">
        <w:tc>
          <w:tcPr>
            <w:tcW w:w="3539" w:type="dxa"/>
            <w:shd w:val="clear" w:color="auto" w:fill="BF8F00" w:themeFill="accent4" w:themeFillShade="BF"/>
          </w:tcPr>
          <w:p w14:paraId="7E761D9A" w14:textId="77777777" w:rsidR="00B17AA0" w:rsidRPr="00CD0363" w:rsidRDefault="00B17AA0" w:rsidP="006F3226">
            <w:pPr>
              <w:ind w:firstLine="0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CD0363">
              <w:rPr>
                <w:rFonts w:cs="Arial"/>
                <w:color w:val="FFFFFF" w:themeColor="background1"/>
                <w:sz w:val="18"/>
                <w:szCs w:val="18"/>
              </w:rPr>
              <w:t>Vereda(s)</w:t>
            </w:r>
          </w:p>
        </w:tc>
        <w:tc>
          <w:tcPr>
            <w:tcW w:w="6946" w:type="dxa"/>
          </w:tcPr>
          <w:p w14:paraId="145A913D" w14:textId="77777777" w:rsidR="00B17AA0" w:rsidRPr="00CD0363" w:rsidRDefault="00B17AA0" w:rsidP="006F3226">
            <w:pPr>
              <w:ind w:firstLine="0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B17AA0" w:rsidRPr="00CD0363" w14:paraId="5D63210D" w14:textId="77777777" w:rsidTr="001547E3">
        <w:tc>
          <w:tcPr>
            <w:tcW w:w="3539" w:type="dxa"/>
            <w:shd w:val="clear" w:color="auto" w:fill="BF8F00" w:themeFill="accent4" w:themeFillShade="BF"/>
            <w:vAlign w:val="center"/>
          </w:tcPr>
          <w:p w14:paraId="369D3918" w14:textId="4806814D" w:rsidR="00B17AA0" w:rsidRPr="00CD0363" w:rsidRDefault="00B17AA0" w:rsidP="000B4CCE">
            <w:pPr>
              <w:ind w:firstLine="0"/>
              <w:jc w:val="left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CD0363">
              <w:rPr>
                <w:rFonts w:cs="Arial"/>
                <w:color w:val="FFFFFF" w:themeColor="background1"/>
                <w:sz w:val="18"/>
                <w:szCs w:val="18"/>
              </w:rPr>
              <w:t xml:space="preserve">Escala </w:t>
            </w:r>
            <w:r w:rsidR="006F3226">
              <w:rPr>
                <w:rFonts w:cs="Arial"/>
                <w:color w:val="FFFFFF" w:themeColor="background1"/>
                <w:sz w:val="18"/>
                <w:szCs w:val="18"/>
              </w:rPr>
              <w:t xml:space="preserve">del </w:t>
            </w:r>
            <w:r w:rsidR="000B4CCE">
              <w:rPr>
                <w:rFonts w:cs="Arial"/>
                <w:color w:val="FFFFFF" w:themeColor="background1"/>
                <w:sz w:val="18"/>
                <w:szCs w:val="18"/>
              </w:rPr>
              <w:t xml:space="preserve">posible </w:t>
            </w:r>
            <w:r w:rsidR="006F3226">
              <w:rPr>
                <w:rFonts w:cs="Arial"/>
                <w:color w:val="FFFFFF" w:themeColor="background1"/>
                <w:sz w:val="18"/>
                <w:szCs w:val="18"/>
              </w:rPr>
              <w:t xml:space="preserve">distrito de </w:t>
            </w:r>
            <w:r w:rsidR="000B4CCE">
              <w:rPr>
                <w:rFonts w:cs="Arial"/>
                <w:color w:val="FFFFFF" w:themeColor="background1"/>
                <w:sz w:val="18"/>
                <w:szCs w:val="18"/>
              </w:rPr>
              <w:t>adecuación de tierras</w:t>
            </w:r>
            <w:r w:rsidR="00296507">
              <w:rPr>
                <w:rFonts w:cs="Arial"/>
                <w:color w:val="FFFFFF" w:themeColor="background1"/>
                <w:sz w:val="18"/>
                <w:szCs w:val="18"/>
              </w:rPr>
              <w:t xml:space="preserve"> (marcar con x)</w:t>
            </w:r>
          </w:p>
        </w:tc>
        <w:tc>
          <w:tcPr>
            <w:tcW w:w="6946" w:type="dxa"/>
          </w:tcPr>
          <w:p w14:paraId="4BE195A4" w14:textId="22BF065D" w:rsidR="000B4CCE" w:rsidRDefault="00000000" w:rsidP="006F3226">
            <w:pPr>
              <w:ind w:firstLine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  <w:u w:val="single"/>
                </w:rPr>
                <w:id w:val="126766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AA0" w:rsidRPr="00CD0363">
                  <w:rPr>
                    <w:rFonts w:ascii="Segoe UI Symbol" w:hAnsi="Segoe UI Symbol" w:cs="Segoe UI Symbol"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B17AA0" w:rsidRPr="00CD0363">
              <w:rPr>
                <w:rFonts w:cs="Arial"/>
                <w:sz w:val="18"/>
                <w:szCs w:val="18"/>
              </w:rPr>
              <w:t xml:space="preserve"> Pequeña Escala </w:t>
            </w:r>
            <w:r w:rsidR="000B4CCE">
              <w:rPr>
                <w:rFonts w:cs="Arial"/>
                <w:sz w:val="18"/>
                <w:szCs w:val="18"/>
              </w:rPr>
              <w:t>(mayor a 30 y hasta 500 hectáreas)</w:t>
            </w:r>
          </w:p>
          <w:p w14:paraId="5247166B" w14:textId="5A652330" w:rsidR="000B4CCE" w:rsidRDefault="00000000" w:rsidP="006F3226">
            <w:pPr>
              <w:ind w:firstLine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  <w:u w:val="single"/>
                </w:rPr>
                <w:id w:val="-118104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26">
                  <w:rPr>
                    <w:rFonts w:ascii="MS Gothic" w:eastAsia="MS Gothic" w:hAnsi="MS Gothic" w:cs="Arial" w:hint="eastAsia"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B17AA0" w:rsidRPr="00CD0363">
              <w:rPr>
                <w:rFonts w:cs="Arial"/>
                <w:sz w:val="18"/>
                <w:szCs w:val="18"/>
              </w:rPr>
              <w:t xml:space="preserve"> Mediana Escala </w:t>
            </w:r>
            <w:r w:rsidR="000B4CCE">
              <w:rPr>
                <w:rFonts w:cs="Arial"/>
                <w:sz w:val="18"/>
                <w:szCs w:val="18"/>
              </w:rPr>
              <w:t>(Mayor a 500</w:t>
            </w:r>
            <w:r w:rsidR="00B17AA0" w:rsidRPr="00CD0363">
              <w:rPr>
                <w:rFonts w:cs="Arial"/>
                <w:sz w:val="18"/>
                <w:szCs w:val="18"/>
              </w:rPr>
              <w:t xml:space="preserve"> </w:t>
            </w:r>
            <w:r w:rsidR="000B4CCE">
              <w:rPr>
                <w:rFonts w:cs="Arial"/>
                <w:sz w:val="18"/>
                <w:szCs w:val="18"/>
              </w:rPr>
              <w:t>y hasta 5.000 hectáreas)</w:t>
            </w:r>
          </w:p>
          <w:p w14:paraId="48A42D1A" w14:textId="32E796EF" w:rsidR="00B17AA0" w:rsidRPr="00CD0363" w:rsidRDefault="00000000" w:rsidP="006F3226">
            <w:pPr>
              <w:ind w:firstLine="0"/>
              <w:rPr>
                <w:rFonts w:cs="Arial"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18"/>
                  <w:szCs w:val="18"/>
                  <w:u w:val="single"/>
                </w:rPr>
                <w:id w:val="32648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AA0" w:rsidRPr="00CD0363">
                  <w:rPr>
                    <w:rFonts w:ascii="Segoe UI Symbol" w:hAnsi="Segoe UI Symbol" w:cs="Segoe UI Symbol"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B17AA0" w:rsidRPr="00CD0363">
              <w:rPr>
                <w:rFonts w:cs="Arial"/>
                <w:sz w:val="18"/>
                <w:szCs w:val="18"/>
              </w:rPr>
              <w:t xml:space="preserve"> Gran Escala</w:t>
            </w:r>
            <w:r w:rsidR="000B4CCE">
              <w:rPr>
                <w:rFonts w:cs="Arial"/>
                <w:sz w:val="18"/>
                <w:szCs w:val="18"/>
              </w:rPr>
              <w:t xml:space="preserve"> (mayor a 5.000 hectáreas)</w:t>
            </w:r>
          </w:p>
        </w:tc>
      </w:tr>
      <w:tr w:rsidR="00B17AA0" w:rsidRPr="00CD0363" w14:paraId="062164C1" w14:textId="77777777" w:rsidTr="001547E3">
        <w:tc>
          <w:tcPr>
            <w:tcW w:w="3539" w:type="dxa"/>
            <w:shd w:val="clear" w:color="auto" w:fill="BF8F00" w:themeFill="accent4" w:themeFillShade="BF"/>
          </w:tcPr>
          <w:p w14:paraId="3EF7CB10" w14:textId="026ECE10" w:rsidR="00B17AA0" w:rsidRPr="00CD0363" w:rsidRDefault="006F3226" w:rsidP="006F3226">
            <w:pPr>
              <w:ind w:firstLine="0"/>
              <w:rPr>
                <w:rFonts w:cs="Arial"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color w:val="FFFFFF" w:themeColor="background1"/>
                <w:sz w:val="18"/>
                <w:szCs w:val="18"/>
              </w:rPr>
              <w:t>Número</w:t>
            </w:r>
            <w:r w:rsidR="000B4CCE">
              <w:rPr>
                <w:rFonts w:cs="Arial"/>
                <w:color w:val="FFFFFF" w:themeColor="background1"/>
                <w:sz w:val="18"/>
                <w:szCs w:val="18"/>
              </w:rPr>
              <w:t xml:space="preserve"> total</w:t>
            </w:r>
            <w:r>
              <w:rPr>
                <w:rFonts w:cs="Arial"/>
                <w:color w:val="FFFFFF" w:themeColor="background1"/>
                <w:sz w:val="18"/>
                <w:szCs w:val="18"/>
              </w:rPr>
              <w:t xml:space="preserve"> h</w:t>
            </w:r>
            <w:r w:rsidR="00B17AA0" w:rsidRPr="00CD0363">
              <w:rPr>
                <w:rFonts w:cs="Arial"/>
                <w:color w:val="FFFFFF" w:themeColor="background1"/>
                <w:sz w:val="18"/>
                <w:szCs w:val="18"/>
              </w:rPr>
              <w:t>ectárea</w:t>
            </w:r>
            <w:r>
              <w:rPr>
                <w:rFonts w:cs="Arial"/>
                <w:color w:val="FFFFFF" w:themeColor="background1"/>
                <w:sz w:val="18"/>
                <w:szCs w:val="18"/>
              </w:rPr>
              <w:t xml:space="preserve"> a beneficiar</w:t>
            </w:r>
          </w:p>
        </w:tc>
        <w:tc>
          <w:tcPr>
            <w:tcW w:w="6946" w:type="dxa"/>
          </w:tcPr>
          <w:p w14:paraId="4335E866" w14:textId="77777777" w:rsidR="00B17AA0" w:rsidRPr="00CD0363" w:rsidRDefault="00B17AA0" w:rsidP="006F3226">
            <w:pPr>
              <w:ind w:firstLine="0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B17AA0" w:rsidRPr="00CD0363" w14:paraId="58A48972" w14:textId="77777777" w:rsidTr="001547E3">
        <w:tc>
          <w:tcPr>
            <w:tcW w:w="3539" w:type="dxa"/>
            <w:shd w:val="clear" w:color="auto" w:fill="BF8F00" w:themeFill="accent4" w:themeFillShade="BF"/>
          </w:tcPr>
          <w:p w14:paraId="4A22EF78" w14:textId="4013A056" w:rsidR="00B17AA0" w:rsidRPr="00CD0363" w:rsidRDefault="00B17AA0" w:rsidP="006F3226">
            <w:pPr>
              <w:ind w:firstLine="0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CD0363">
              <w:rPr>
                <w:rFonts w:cs="Arial"/>
                <w:color w:val="FFFFFF" w:themeColor="background1"/>
                <w:sz w:val="18"/>
                <w:szCs w:val="18"/>
              </w:rPr>
              <w:t>Número</w:t>
            </w:r>
            <w:r w:rsidR="000B4CCE">
              <w:rPr>
                <w:rFonts w:cs="Arial"/>
                <w:color w:val="FFFFFF" w:themeColor="background1"/>
                <w:sz w:val="18"/>
                <w:szCs w:val="18"/>
              </w:rPr>
              <w:t xml:space="preserve"> total</w:t>
            </w:r>
            <w:r w:rsidRPr="00CD0363">
              <w:rPr>
                <w:rFonts w:cs="Arial"/>
                <w:color w:val="FFFFFF" w:themeColor="background1"/>
                <w:sz w:val="18"/>
                <w:szCs w:val="18"/>
              </w:rPr>
              <w:t xml:space="preserve"> predios</w:t>
            </w:r>
            <w:r w:rsidR="000B4CCE">
              <w:rPr>
                <w:rFonts w:cs="Arial"/>
                <w:color w:val="FFFFFF" w:themeColor="background1"/>
                <w:sz w:val="18"/>
                <w:szCs w:val="18"/>
              </w:rPr>
              <w:t xml:space="preserve"> </w:t>
            </w:r>
            <w:r w:rsidR="006F3226">
              <w:rPr>
                <w:rFonts w:cs="Arial"/>
                <w:color w:val="FFFFFF" w:themeColor="background1"/>
                <w:sz w:val="18"/>
                <w:szCs w:val="18"/>
              </w:rPr>
              <w:t>a beneficiar</w:t>
            </w:r>
          </w:p>
        </w:tc>
        <w:tc>
          <w:tcPr>
            <w:tcW w:w="6946" w:type="dxa"/>
          </w:tcPr>
          <w:p w14:paraId="3949A0A4" w14:textId="77777777" w:rsidR="00B17AA0" w:rsidRPr="00CD0363" w:rsidRDefault="00B17AA0" w:rsidP="006F3226">
            <w:pPr>
              <w:ind w:firstLine="0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B17AA0" w:rsidRPr="00CD0363" w14:paraId="0443FBF3" w14:textId="77777777" w:rsidTr="001547E3">
        <w:tc>
          <w:tcPr>
            <w:tcW w:w="3539" w:type="dxa"/>
            <w:shd w:val="clear" w:color="auto" w:fill="BF8F00" w:themeFill="accent4" w:themeFillShade="BF"/>
          </w:tcPr>
          <w:p w14:paraId="3B39BA66" w14:textId="71B7B16C" w:rsidR="00B17AA0" w:rsidRPr="00CD0363" w:rsidRDefault="00B17AA0" w:rsidP="006F3226">
            <w:pPr>
              <w:ind w:firstLine="0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CD0363">
              <w:rPr>
                <w:rFonts w:cs="Arial"/>
                <w:color w:val="FFFFFF" w:themeColor="background1"/>
                <w:sz w:val="18"/>
                <w:szCs w:val="18"/>
              </w:rPr>
              <w:t xml:space="preserve">Número </w:t>
            </w:r>
            <w:r w:rsidR="000B4CCE">
              <w:rPr>
                <w:rFonts w:cs="Arial"/>
                <w:color w:val="FFFFFF" w:themeColor="background1"/>
                <w:sz w:val="18"/>
                <w:szCs w:val="18"/>
              </w:rPr>
              <w:t xml:space="preserve">total </w:t>
            </w:r>
            <w:r w:rsidRPr="00CD0363">
              <w:rPr>
                <w:rFonts w:cs="Arial"/>
                <w:color w:val="FFFFFF" w:themeColor="background1"/>
                <w:sz w:val="18"/>
                <w:szCs w:val="18"/>
              </w:rPr>
              <w:t xml:space="preserve">de </w:t>
            </w:r>
            <w:r w:rsidR="000B4CCE">
              <w:rPr>
                <w:rFonts w:cs="Arial"/>
                <w:color w:val="FFFFFF" w:themeColor="background1"/>
                <w:sz w:val="18"/>
                <w:szCs w:val="18"/>
              </w:rPr>
              <w:t>potenciales beneficiarios</w:t>
            </w:r>
          </w:p>
        </w:tc>
        <w:tc>
          <w:tcPr>
            <w:tcW w:w="6946" w:type="dxa"/>
          </w:tcPr>
          <w:p w14:paraId="30B0A8AF" w14:textId="77777777" w:rsidR="00B17AA0" w:rsidRPr="00CD0363" w:rsidRDefault="00B17AA0" w:rsidP="006F3226">
            <w:pPr>
              <w:ind w:firstLine="0"/>
              <w:rPr>
                <w:rFonts w:cs="Arial"/>
                <w:sz w:val="18"/>
                <w:szCs w:val="18"/>
                <w:u w:val="single"/>
              </w:rPr>
            </w:pPr>
          </w:p>
        </w:tc>
      </w:tr>
    </w:tbl>
    <w:p w14:paraId="117BD793" w14:textId="1083BA83" w:rsidR="00D9129C" w:rsidRPr="00CD0363" w:rsidRDefault="00D9129C" w:rsidP="00D9129C">
      <w:pPr>
        <w:pStyle w:val="Estilo1"/>
        <w:ind w:firstLine="0"/>
      </w:pP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7093"/>
      </w:tblGrid>
      <w:tr w:rsidR="00DE3B00" w:rsidRPr="00CD0363" w14:paraId="76680282" w14:textId="77777777" w:rsidTr="001547E3">
        <w:trPr>
          <w:trHeight w:val="499"/>
        </w:trPr>
        <w:tc>
          <w:tcPr>
            <w:tcW w:w="104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7EEA1D03" w14:textId="1CCF6FE9" w:rsidR="00DE3B00" w:rsidRPr="00005EEB" w:rsidRDefault="00DE3B00" w:rsidP="006F322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bookmarkStart w:id="0" w:name="RANGE!A1:B8"/>
            <w:r w:rsidRPr="00005EEB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I. Información del </w:t>
            </w:r>
            <w:bookmarkEnd w:id="0"/>
            <w:r w:rsidR="006B0AA7" w:rsidRPr="00005EEB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solicitante</w:t>
            </w:r>
          </w:p>
        </w:tc>
      </w:tr>
      <w:tr w:rsidR="00DE3B00" w:rsidRPr="00CD0363" w14:paraId="6AE1A1C3" w14:textId="77777777" w:rsidTr="001547E3">
        <w:trPr>
          <w:trHeight w:val="180"/>
        </w:trPr>
        <w:tc>
          <w:tcPr>
            <w:tcW w:w="339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0F353030" w14:textId="77777777" w:rsidR="00DE3B00" w:rsidRPr="00CD0363" w:rsidRDefault="00DE3B00" w:rsidP="006F3226">
            <w:pPr>
              <w:spacing w:line="240" w:lineRule="auto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noWrap/>
            <w:vAlign w:val="center"/>
            <w:hideMark/>
          </w:tcPr>
          <w:p w14:paraId="068657C4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E3B00" w:rsidRPr="00CD0363" w14:paraId="7E4C9FB3" w14:textId="77777777" w:rsidTr="001547E3">
        <w:trPr>
          <w:trHeight w:val="402"/>
        </w:trPr>
        <w:tc>
          <w:tcPr>
            <w:tcW w:w="3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noWrap/>
            <w:vAlign w:val="center"/>
            <w:hideMark/>
          </w:tcPr>
          <w:p w14:paraId="6D07B271" w14:textId="77777777" w:rsidR="00DE3B00" w:rsidRPr="00CD0363" w:rsidRDefault="00DE3B00" w:rsidP="006F3226">
            <w:pPr>
              <w:spacing w:line="240" w:lineRule="auto"/>
              <w:ind w:firstLine="215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1. Nombre del solicitante: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B559BF3" w14:textId="2B97D1F8" w:rsidR="00DE3B00" w:rsidRPr="00CD0363" w:rsidRDefault="00DE3B00" w:rsidP="000B4CCE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E3B00" w:rsidRPr="00CD0363" w14:paraId="746A2D3F" w14:textId="77777777" w:rsidTr="001547E3">
        <w:trPr>
          <w:trHeight w:val="402"/>
        </w:trPr>
        <w:tc>
          <w:tcPr>
            <w:tcW w:w="3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noWrap/>
            <w:vAlign w:val="center"/>
            <w:hideMark/>
          </w:tcPr>
          <w:p w14:paraId="5C97A1D8" w14:textId="33565D1B" w:rsidR="00DE3B00" w:rsidRPr="00CD0363" w:rsidRDefault="00DE3B00" w:rsidP="006F3226">
            <w:pPr>
              <w:spacing w:line="240" w:lineRule="auto"/>
              <w:ind w:firstLine="215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2. Entidad</w:t>
            </w:r>
            <w:r w:rsidR="006B0AA7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-Asociación-Gremio</w:t>
            </w: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: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028B30F" w14:textId="7A5EEAB6" w:rsidR="00DE3B00" w:rsidRPr="00CD0363" w:rsidRDefault="00DE3B00" w:rsidP="000B4CCE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E3B00" w:rsidRPr="00CD0363" w14:paraId="550CBFFE" w14:textId="77777777" w:rsidTr="001547E3">
        <w:trPr>
          <w:trHeight w:val="402"/>
        </w:trPr>
        <w:tc>
          <w:tcPr>
            <w:tcW w:w="3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noWrap/>
            <w:vAlign w:val="center"/>
            <w:hideMark/>
          </w:tcPr>
          <w:p w14:paraId="2856D22F" w14:textId="77777777" w:rsidR="00DE3B00" w:rsidRPr="00CD0363" w:rsidRDefault="00DE3B00" w:rsidP="006F3226">
            <w:pPr>
              <w:spacing w:line="240" w:lineRule="auto"/>
              <w:ind w:firstLine="215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3. Dirección de correspondencia: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25CA1823" w14:textId="265F3D3B" w:rsidR="00DE3B00" w:rsidRPr="00CD0363" w:rsidRDefault="00DE3B00" w:rsidP="000B4CCE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E3B00" w:rsidRPr="00CD0363" w14:paraId="36850190" w14:textId="77777777" w:rsidTr="001547E3">
        <w:trPr>
          <w:trHeight w:val="402"/>
        </w:trPr>
        <w:tc>
          <w:tcPr>
            <w:tcW w:w="3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noWrap/>
            <w:vAlign w:val="center"/>
            <w:hideMark/>
          </w:tcPr>
          <w:p w14:paraId="652E65D6" w14:textId="77777777" w:rsidR="00DE3B00" w:rsidRPr="00CD0363" w:rsidRDefault="00DE3B00" w:rsidP="006F3226">
            <w:pPr>
              <w:spacing w:line="240" w:lineRule="auto"/>
              <w:ind w:firstLine="215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4. Municipio / Departamento: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005B888" w14:textId="2EBCD6AD" w:rsidR="00DE3B00" w:rsidRPr="00CD0363" w:rsidRDefault="00DE3B00" w:rsidP="000B4CCE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E3B00" w:rsidRPr="00CD0363" w14:paraId="2462E3FB" w14:textId="77777777" w:rsidTr="001547E3">
        <w:trPr>
          <w:trHeight w:val="402"/>
        </w:trPr>
        <w:tc>
          <w:tcPr>
            <w:tcW w:w="3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noWrap/>
            <w:vAlign w:val="center"/>
            <w:hideMark/>
          </w:tcPr>
          <w:p w14:paraId="2799C815" w14:textId="77777777" w:rsidR="00DE3B00" w:rsidRPr="00CD0363" w:rsidRDefault="00DE3B00" w:rsidP="006F3226">
            <w:pPr>
              <w:spacing w:line="240" w:lineRule="auto"/>
              <w:ind w:firstLine="215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5. Correo electrónico: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19D8E24" w14:textId="1D848750" w:rsidR="00DE3B00" w:rsidRPr="00CD0363" w:rsidRDefault="00DE3B00" w:rsidP="000B4CCE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E3B00" w:rsidRPr="00CD0363" w14:paraId="5B0EF4F2" w14:textId="77777777" w:rsidTr="001547E3">
        <w:trPr>
          <w:trHeight w:val="402"/>
        </w:trPr>
        <w:tc>
          <w:tcPr>
            <w:tcW w:w="3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noWrap/>
            <w:vAlign w:val="center"/>
            <w:hideMark/>
          </w:tcPr>
          <w:p w14:paraId="00D0D30D" w14:textId="77777777" w:rsidR="00DE3B00" w:rsidRPr="00CD0363" w:rsidRDefault="00DE3B00" w:rsidP="006F3226">
            <w:pPr>
              <w:spacing w:line="240" w:lineRule="auto"/>
              <w:ind w:firstLine="215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6. Teléfono contacto: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63D5C68" w14:textId="0047C116" w:rsidR="00DE3B00" w:rsidRPr="00CD0363" w:rsidRDefault="00DE3B00" w:rsidP="000B4CCE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</w:tbl>
    <w:p w14:paraId="67D7D42F" w14:textId="77777777" w:rsidR="00DE3B00" w:rsidRPr="00CD0363" w:rsidRDefault="00DE3B00" w:rsidP="00DE3B00">
      <w:pPr>
        <w:rPr>
          <w:rFonts w:cs="Arial"/>
          <w:sz w:val="16"/>
          <w:szCs w:val="16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233"/>
        <w:gridCol w:w="577"/>
        <w:gridCol w:w="905"/>
        <w:gridCol w:w="207"/>
        <w:gridCol w:w="718"/>
        <w:gridCol w:w="1276"/>
        <w:gridCol w:w="1400"/>
        <w:gridCol w:w="905"/>
        <w:gridCol w:w="876"/>
        <w:gridCol w:w="1358"/>
      </w:tblGrid>
      <w:tr w:rsidR="00416D9F" w:rsidRPr="00CD0363" w14:paraId="73EFEB82" w14:textId="77777777" w:rsidTr="001547E3">
        <w:trPr>
          <w:trHeight w:val="702"/>
          <w:tblHeader/>
        </w:trPr>
        <w:tc>
          <w:tcPr>
            <w:tcW w:w="10485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5DF3FAF8" w14:textId="77777777" w:rsidR="00416D9F" w:rsidRPr="00005EEB" w:rsidRDefault="00416D9F" w:rsidP="006F322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005EEB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II. Características de la zona de influencia del proyecto y los potenciales beneficiarios</w:t>
            </w:r>
          </w:p>
        </w:tc>
      </w:tr>
      <w:tr w:rsidR="00416D9F" w:rsidRPr="00CD0363" w14:paraId="6E218594" w14:textId="77777777" w:rsidTr="001547E3">
        <w:trPr>
          <w:trHeight w:val="402"/>
        </w:trPr>
        <w:tc>
          <w:tcPr>
            <w:tcW w:w="284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06A66E9A" w14:textId="77777777" w:rsidR="00416D9F" w:rsidRPr="00CD0363" w:rsidRDefault="00416D9F" w:rsidP="006F3226">
            <w:pPr>
              <w:spacing w:line="240" w:lineRule="auto"/>
              <w:ind w:firstLine="73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1. Nombre proyecto:</w:t>
            </w:r>
          </w:p>
        </w:tc>
        <w:tc>
          <w:tcPr>
            <w:tcW w:w="764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EDAD63" w14:textId="48A3AFE7" w:rsidR="00416D9F" w:rsidRPr="00CD0363" w:rsidRDefault="006F3226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6F3226">
              <w:rPr>
                <w:rFonts w:eastAsia="Times New Roman" w:cs="Arial"/>
                <w:sz w:val="16"/>
                <w:szCs w:val="16"/>
                <w:u w:val="single"/>
                <w:lang w:eastAsia="es-CO"/>
              </w:rPr>
              <w:t>CONSTRUCCIÓN DEL DISTRITO DE ADECUACIÓN DE TIERRAS DE (XXXXXXXXXX NOMBRE DEL DISTRITO) DE XXXXXXXXX (PEQUEÑA, MEDIANA, GRAN) ESCALA EN EL MUNICIPIO XXXXXXX DEPARTAMENTO XXXXXXXXX</w:t>
            </w:r>
            <w:r w:rsidR="00416D9F"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="00416D9F" w:rsidRPr="00CD0363" w14:paraId="0BB13EC7" w14:textId="77777777" w:rsidTr="001547E3">
        <w:trPr>
          <w:trHeight w:val="402"/>
        </w:trPr>
        <w:tc>
          <w:tcPr>
            <w:tcW w:w="284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170E7E12" w14:textId="77777777" w:rsidR="00416D9F" w:rsidRPr="00CD0363" w:rsidRDefault="00416D9F" w:rsidP="006F3226">
            <w:pPr>
              <w:spacing w:line="240" w:lineRule="auto"/>
              <w:ind w:firstLine="73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2. Departamento(s):</w:t>
            </w:r>
          </w:p>
        </w:tc>
        <w:tc>
          <w:tcPr>
            <w:tcW w:w="764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2074365" w14:textId="371E4761" w:rsidR="00416D9F" w:rsidRPr="00CD0363" w:rsidRDefault="00416D9F" w:rsidP="000B4CCE">
            <w:pPr>
              <w:spacing w:line="240" w:lineRule="auto"/>
              <w:ind w:firstLine="73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416D9F" w:rsidRPr="00CD0363" w14:paraId="416B5517" w14:textId="77777777" w:rsidTr="001547E3">
        <w:trPr>
          <w:trHeight w:val="402"/>
        </w:trPr>
        <w:tc>
          <w:tcPr>
            <w:tcW w:w="284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29C21DE7" w14:textId="77777777" w:rsidR="00416D9F" w:rsidRPr="00CD0363" w:rsidRDefault="00416D9F" w:rsidP="006F3226">
            <w:pPr>
              <w:spacing w:line="240" w:lineRule="auto"/>
              <w:ind w:firstLine="73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3. Municipio(s):</w:t>
            </w:r>
          </w:p>
        </w:tc>
        <w:tc>
          <w:tcPr>
            <w:tcW w:w="764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701F6F2" w14:textId="1FA51B0D" w:rsidR="00416D9F" w:rsidRPr="00CD0363" w:rsidRDefault="00416D9F" w:rsidP="000B4CCE">
            <w:pPr>
              <w:spacing w:line="240" w:lineRule="auto"/>
              <w:ind w:firstLine="73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416D9F" w:rsidRPr="00CD0363" w14:paraId="7C36C5BD" w14:textId="77777777" w:rsidTr="001547E3">
        <w:trPr>
          <w:trHeight w:val="402"/>
        </w:trPr>
        <w:tc>
          <w:tcPr>
            <w:tcW w:w="284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4DAC2F84" w14:textId="77777777" w:rsidR="00416D9F" w:rsidRPr="00CD0363" w:rsidRDefault="00416D9F" w:rsidP="006F3226">
            <w:pPr>
              <w:spacing w:line="240" w:lineRule="auto"/>
              <w:ind w:firstLine="73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4. Vereda(s):</w:t>
            </w:r>
          </w:p>
        </w:tc>
        <w:tc>
          <w:tcPr>
            <w:tcW w:w="764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A7C4D3" w14:textId="1C0B7ECB" w:rsidR="00416D9F" w:rsidRPr="00CD0363" w:rsidRDefault="00416D9F" w:rsidP="000B4CCE">
            <w:pPr>
              <w:spacing w:line="240" w:lineRule="auto"/>
              <w:ind w:firstLine="73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416D9F" w:rsidRPr="00CD0363" w14:paraId="65537E43" w14:textId="77777777" w:rsidTr="001547E3">
        <w:trPr>
          <w:trHeight w:val="402"/>
        </w:trPr>
        <w:tc>
          <w:tcPr>
            <w:tcW w:w="374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5C4CE3DC" w14:textId="7ECDD962" w:rsidR="00416D9F" w:rsidRPr="00CD0363" w:rsidRDefault="00416D9F" w:rsidP="006F3226">
            <w:pPr>
              <w:spacing w:line="240" w:lineRule="auto"/>
              <w:ind w:firstLine="73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 xml:space="preserve">5. </w:t>
            </w:r>
            <w:r w:rsidR="006F3226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Hectáreas totales</w:t>
            </w: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 xml:space="preserve"> del proyecto (ha):</w:t>
            </w:r>
          </w:p>
        </w:tc>
        <w:tc>
          <w:tcPr>
            <w:tcW w:w="674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CCE6709" w14:textId="000BE6A6" w:rsidR="00416D9F" w:rsidRPr="00CD0363" w:rsidRDefault="00416D9F" w:rsidP="000B4CCE">
            <w:pPr>
              <w:spacing w:line="240" w:lineRule="auto"/>
              <w:ind w:firstLine="73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</w:p>
        </w:tc>
      </w:tr>
      <w:tr w:rsidR="00416D9F" w:rsidRPr="00CD0363" w14:paraId="4BB80BF9" w14:textId="77777777" w:rsidTr="001547E3">
        <w:trPr>
          <w:trHeight w:val="402"/>
        </w:trPr>
        <w:tc>
          <w:tcPr>
            <w:tcW w:w="374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4F1FC0CE" w14:textId="3BF82A33" w:rsidR="00416D9F" w:rsidRPr="00CD0363" w:rsidRDefault="00416D9F" w:rsidP="006F3226">
            <w:pPr>
              <w:spacing w:line="240" w:lineRule="auto"/>
              <w:ind w:firstLine="73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 xml:space="preserve">6. </w:t>
            </w:r>
            <w:r w:rsidR="006F3226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 xml:space="preserve">Número total de </w:t>
            </w: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Potenciales beneficiarios:</w:t>
            </w:r>
          </w:p>
        </w:tc>
        <w:tc>
          <w:tcPr>
            <w:tcW w:w="674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0349154" w14:textId="639C2AEB" w:rsidR="00416D9F" w:rsidRPr="00CD0363" w:rsidRDefault="00416D9F" w:rsidP="000B4CCE">
            <w:pPr>
              <w:spacing w:line="240" w:lineRule="auto"/>
              <w:ind w:firstLine="73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</w:p>
        </w:tc>
      </w:tr>
      <w:tr w:rsidR="00416D9F" w:rsidRPr="00CD0363" w14:paraId="7524D1B0" w14:textId="77777777" w:rsidTr="001547E3">
        <w:trPr>
          <w:trHeight w:val="402"/>
        </w:trPr>
        <w:tc>
          <w:tcPr>
            <w:tcW w:w="10485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6EB01BBB" w14:textId="0AA232B7" w:rsidR="00416D9F" w:rsidRPr="00CD0363" w:rsidRDefault="00416D9F" w:rsidP="006F3226">
            <w:pPr>
              <w:spacing w:line="240" w:lineRule="auto"/>
              <w:ind w:firstLine="73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7. Tipo de población:</w:t>
            </w:r>
            <w:r w:rsidR="006F3226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 xml:space="preserve"> (Marque con una X)</w:t>
            </w:r>
          </w:p>
        </w:tc>
      </w:tr>
      <w:tr w:rsidR="00416D9F" w:rsidRPr="00CD0363" w14:paraId="7F56039D" w14:textId="77777777" w:rsidTr="001547E3">
        <w:trPr>
          <w:trHeight w:val="402"/>
        </w:trPr>
        <w:tc>
          <w:tcPr>
            <w:tcW w:w="1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08D376A" w14:textId="77777777" w:rsidR="00416D9F" w:rsidRPr="00CD0363" w:rsidRDefault="00416D9F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Campesinos</w:t>
            </w:r>
          </w:p>
        </w:tc>
        <w:tc>
          <w:tcPr>
            <w:tcW w:w="1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4939554" w14:textId="56223460" w:rsidR="00416D9F" w:rsidRPr="00CD0363" w:rsidRDefault="00416D9F" w:rsidP="000B4CCE">
            <w:pPr>
              <w:spacing w:line="240" w:lineRule="auto"/>
              <w:ind w:firstLine="0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CD49DB9" w14:textId="77777777" w:rsidR="00416D9F" w:rsidRPr="00CD0363" w:rsidRDefault="00416D9F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Afrocolombianos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3B36C64" w14:textId="79402C40" w:rsidR="00416D9F" w:rsidRPr="00CD0363" w:rsidRDefault="00416D9F" w:rsidP="000B4CCE">
            <w:pPr>
              <w:spacing w:line="240" w:lineRule="auto"/>
              <w:ind w:firstLine="0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5521C49" w14:textId="77777777" w:rsidR="00416D9F" w:rsidRPr="00CD0363" w:rsidRDefault="00416D9F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Víctimas</w:t>
            </w:r>
          </w:p>
        </w:tc>
        <w:tc>
          <w:tcPr>
            <w:tcW w:w="9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A13DBD5" w14:textId="333A0AB8" w:rsidR="00416D9F" w:rsidRPr="00CD0363" w:rsidRDefault="00416D9F" w:rsidP="000B4CCE">
            <w:pPr>
              <w:spacing w:line="240" w:lineRule="auto"/>
              <w:ind w:firstLine="0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6E566E0" w14:textId="77777777" w:rsidR="00416D9F" w:rsidRPr="00CD0363" w:rsidRDefault="00416D9F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Otro ¿Cuál?</w:t>
            </w:r>
          </w:p>
        </w:tc>
        <w:tc>
          <w:tcPr>
            <w:tcW w:w="13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A879D0" w14:textId="27776CDB" w:rsidR="00416D9F" w:rsidRPr="00CD0363" w:rsidRDefault="00416D9F" w:rsidP="000B4CCE">
            <w:pPr>
              <w:spacing w:line="240" w:lineRule="auto"/>
              <w:ind w:firstLine="0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416D9F" w:rsidRPr="00CD0363" w14:paraId="6C1EAC5D" w14:textId="77777777" w:rsidTr="001547E3">
        <w:trPr>
          <w:trHeight w:val="402"/>
        </w:trPr>
        <w:tc>
          <w:tcPr>
            <w:tcW w:w="1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1D5A32F" w14:textId="77777777" w:rsidR="00416D9F" w:rsidRPr="00CD0363" w:rsidRDefault="00416D9F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Indígenas</w:t>
            </w:r>
          </w:p>
        </w:tc>
        <w:tc>
          <w:tcPr>
            <w:tcW w:w="1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BE21360" w14:textId="74ED7EB1" w:rsidR="00416D9F" w:rsidRPr="00CD0363" w:rsidRDefault="00416D9F" w:rsidP="000B4CCE">
            <w:pPr>
              <w:spacing w:line="240" w:lineRule="auto"/>
              <w:ind w:firstLine="0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B0E006C" w14:textId="77777777" w:rsidR="00416D9F" w:rsidRPr="00CD0363" w:rsidRDefault="00416D9F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proofErr w:type="spellStart"/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Rrom</w:t>
            </w:r>
            <w:proofErr w:type="spellEnd"/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3331210" w14:textId="2DEE8A3D" w:rsidR="00416D9F" w:rsidRPr="00CD0363" w:rsidRDefault="00416D9F" w:rsidP="000B4CCE">
            <w:pPr>
              <w:spacing w:line="240" w:lineRule="auto"/>
              <w:ind w:firstLine="0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948E00F" w14:textId="77777777" w:rsidR="00416D9F" w:rsidRPr="00CD0363" w:rsidRDefault="00416D9F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Palenquero</w:t>
            </w:r>
          </w:p>
        </w:tc>
        <w:tc>
          <w:tcPr>
            <w:tcW w:w="9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C856AC" w14:textId="54BA1666" w:rsidR="00416D9F" w:rsidRPr="00CD0363" w:rsidRDefault="00416D9F" w:rsidP="000B4CCE">
            <w:pPr>
              <w:spacing w:line="240" w:lineRule="auto"/>
              <w:ind w:firstLine="0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FB1D94D" w14:textId="77777777" w:rsidR="00416D9F" w:rsidRPr="00CD0363" w:rsidRDefault="00416D9F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3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4EA507D" w14:textId="77777777" w:rsidR="00416D9F" w:rsidRPr="00CD0363" w:rsidRDefault="00416D9F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416D9F" w:rsidRPr="00CD0363" w14:paraId="50C5D7D0" w14:textId="77777777" w:rsidTr="001547E3">
        <w:trPr>
          <w:trHeight w:val="402"/>
        </w:trPr>
        <w:tc>
          <w:tcPr>
            <w:tcW w:w="10485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6FC76DA2" w14:textId="77777777" w:rsidR="00416D9F" w:rsidRPr="00CD0363" w:rsidRDefault="00416D9F" w:rsidP="006F3226">
            <w:pPr>
              <w:spacing w:line="240" w:lineRule="auto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8. Actividades económicas desarrolladas por los potenciales beneficiarios:</w:t>
            </w:r>
          </w:p>
        </w:tc>
      </w:tr>
      <w:tr w:rsidR="000B4CCE" w:rsidRPr="00CD0363" w14:paraId="052E4943" w14:textId="77777777" w:rsidTr="001547E3">
        <w:trPr>
          <w:trHeight w:val="402"/>
        </w:trPr>
        <w:tc>
          <w:tcPr>
            <w:tcW w:w="1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0F5190F" w14:textId="77777777" w:rsidR="000B4CCE" w:rsidRPr="00CD0363" w:rsidRDefault="000B4CCE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lastRenderedPageBreak/>
              <w:t>Agrícola</w:t>
            </w:r>
          </w:p>
        </w:tc>
        <w:tc>
          <w:tcPr>
            <w:tcW w:w="271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  <w:hideMark/>
          </w:tcPr>
          <w:p w14:paraId="31F5A1BE" w14:textId="021F5288" w:rsidR="000B4CCE" w:rsidRPr="00CD0363" w:rsidRDefault="000B4CCE" w:rsidP="000B4CCE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374AC1A0" w14:textId="77777777" w:rsidR="000B4CCE" w:rsidRPr="00CD0363" w:rsidRDefault="000B4CCE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9F2FB87" w14:textId="77777777" w:rsidR="000B4CCE" w:rsidRPr="00CD0363" w:rsidRDefault="000B4CCE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Forestal</w:t>
            </w:r>
          </w:p>
        </w:tc>
        <w:tc>
          <w:tcPr>
            <w:tcW w:w="581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  <w:hideMark/>
          </w:tcPr>
          <w:p w14:paraId="1B6F477C" w14:textId="01C67FB7" w:rsidR="000B4CCE" w:rsidRPr="00CD0363" w:rsidRDefault="000B4CCE" w:rsidP="000B4CCE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0B4CCE" w:rsidRPr="00CD0363" w14:paraId="4B125AE3" w14:textId="77777777" w:rsidTr="001547E3">
        <w:trPr>
          <w:trHeight w:val="273"/>
        </w:trPr>
        <w:tc>
          <w:tcPr>
            <w:tcW w:w="1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BBD4450" w14:textId="77777777" w:rsidR="000B4CCE" w:rsidRPr="00CD0363" w:rsidRDefault="000B4CCE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Pecuario</w:t>
            </w:r>
          </w:p>
        </w:tc>
        <w:tc>
          <w:tcPr>
            <w:tcW w:w="292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AF93F34" w14:textId="77777777" w:rsidR="000B4CCE" w:rsidRDefault="000B4CCE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  <w:p w14:paraId="0AEAC5B6" w14:textId="17A97DEA" w:rsidR="000B4CCE" w:rsidRPr="00CD0363" w:rsidRDefault="000B4CCE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BAF869F" w14:textId="60133D1A" w:rsidR="000B4CCE" w:rsidRPr="00CD0363" w:rsidRDefault="000B4CCE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Otro ¿cuál?</w:t>
            </w:r>
          </w:p>
        </w:tc>
        <w:tc>
          <w:tcPr>
            <w:tcW w:w="581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7C3D7FB" w14:textId="0F419B2B" w:rsidR="000B4CCE" w:rsidRPr="00CD0363" w:rsidRDefault="000B4CCE" w:rsidP="000B4CCE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  <w:p w14:paraId="4A1759E2" w14:textId="5902B418" w:rsidR="000B4CCE" w:rsidRPr="00CD0363" w:rsidRDefault="000B4CCE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="00416D9F" w:rsidRPr="00CD0363" w14:paraId="152CE3A8" w14:textId="77777777" w:rsidTr="001547E3">
        <w:trPr>
          <w:trHeight w:val="555"/>
        </w:trPr>
        <w:tc>
          <w:tcPr>
            <w:tcW w:w="10485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1A3598A0" w14:textId="77777777" w:rsidR="00416D9F" w:rsidRPr="00CD0363" w:rsidRDefault="00416D9F" w:rsidP="006F3226">
            <w:pPr>
              <w:spacing w:line="240" w:lineRule="auto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9. Definición de las actividades económicas desarrolladas (cultivos, sistemas pecuarios, entre otros):</w:t>
            </w:r>
          </w:p>
        </w:tc>
      </w:tr>
      <w:tr w:rsidR="00416D9F" w:rsidRPr="00CD0363" w14:paraId="3856C3A2" w14:textId="77777777" w:rsidTr="001547E3">
        <w:trPr>
          <w:trHeight w:val="1999"/>
        </w:trPr>
        <w:tc>
          <w:tcPr>
            <w:tcW w:w="10485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D4206E8" w14:textId="77777777" w:rsidR="00416D9F" w:rsidRDefault="00416D9F" w:rsidP="008801C0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2A08E19F" w14:textId="55DBEA77" w:rsidR="008801C0" w:rsidRDefault="008801C0" w:rsidP="008801C0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sz w:val="16"/>
                <w:szCs w:val="16"/>
                <w:lang w:eastAsia="es-CO"/>
              </w:rPr>
              <w:t xml:space="preserve">Descripción de las actividades económicas productivas desarrolladas: </w:t>
            </w:r>
          </w:p>
          <w:p w14:paraId="13A9A4D7" w14:textId="77777777" w:rsidR="008801C0" w:rsidRDefault="008801C0" w:rsidP="008801C0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2FD8A616" w14:textId="77777777" w:rsidR="008801C0" w:rsidRDefault="008801C0" w:rsidP="008801C0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55E45702" w14:textId="77777777" w:rsidR="008801C0" w:rsidRDefault="008801C0" w:rsidP="008801C0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4EC0587A" w14:textId="2BE03F9B" w:rsidR="008801C0" w:rsidRDefault="008801C0" w:rsidP="008801C0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sz w:val="16"/>
                <w:szCs w:val="16"/>
                <w:lang w:eastAsia="es-CO"/>
              </w:rPr>
              <w:t xml:space="preserve">Listado de cultivos sembrados actualmente: </w:t>
            </w:r>
          </w:p>
          <w:p w14:paraId="5504FB1D" w14:textId="77777777" w:rsidR="008801C0" w:rsidRDefault="008801C0" w:rsidP="008801C0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79"/>
              <w:gridCol w:w="2591"/>
              <w:gridCol w:w="2591"/>
              <w:gridCol w:w="2574"/>
            </w:tblGrid>
            <w:tr w:rsidR="008801C0" w14:paraId="6CAE0A50" w14:textId="77777777" w:rsidTr="008801C0">
              <w:tc>
                <w:tcPr>
                  <w:tcW w:w="2669" w:type="dxa"/>
                </w:tcPr>
                <w:p w14:paraId="1735C39A" w14:textId="1940AC4D" w:rsidR="008801C0" w:rsidRPr="008801C0" w:rsidRDefault="008801C0" w:rsidP="008801C0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</w:pPr>
                  <w:r w:rsidRPr="008801C0"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  <w:t>Nombre Cultivo</w:t>
                  </w:r>
                </w:p>
              </w:tc>
              <w:tc>
                <w:tcPr>
                  <w:tcW w:w="2669" w:type="dxa"/>
                </w:tcPr>
                <w:p w14:paraId="049DB92D" w14:textId="5D255DB1" w:rsidR="008801C0" w:rsidRPr="008801C0" w:rsidRDefault="008801C0" w:rsidP="008801C0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</w:pPr>
                  <w:r w:rsidRPr="008801C0"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  <w:t>Hectáreas sembradas</w:t>
                  </w:r>
                </w:p>
              </w:tc>
              <w:tc>
                <w:tcPr>
                  <w:tcW w:w="2669" w:type="dxa"/>
                </w:tcPr>
                <w:p w14:paraId="31D5A43D" w14:textId="1474E41D" w:rsidR="008801C0" w:rsidRPr="008801C0" w:rsidRDefault="008801C0" w:rsidP="008801C0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</w:pPr>
                  <w:r w:rsidRPr="008801C0"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  <w:t>Toneladas producidas</w:t>
                  </w:r>
                </w:p>
              </w:tc>
              <w:tc>
                <w:tcPr>
                  <w:tcW w:w="2670" w:type="dxa"/>
                </w:tcPr>
                <w:p w14:paraId="6C0A92C9" w14:textId="591938BA" w:rsidR="008801C0" w:rsidRPr="008801C0" w:rsidRDefault="008801C0" w:rsidP="008801C0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  <w:t>Precio Venta</w:t>
                  </w:r>
                </w:p>
              </w:tc>
            </w:tr>
            <w:tr w:rsidR="008801C0" w14:paraId="241A5A26" w14:textId="77777777" w:rsidTr="008801C0">
              <w:tc>
                <w:tcPr>
                  <w:tcW w:w="2669" w:type="dxa"/>
                </w:tcPr>
                <w:p w14:paraId="6BCE86B0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6D11EFDE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642C0112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0731FF43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5C61CFD1" w14:textId="77777777" w:rsidTr="008801C0">
              <w:tc>
                <w:tcPr>
                  <w:tcW w:w="2669" w:type="dxa"/>
                </w:tcPr>
                <w:p w14:paraId="22012F1C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22790DB4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190F85A3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0386907D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77997202" w14:textId="77777777" w:rsidTr="008801C0">
              <w:tc>
                <w:tcPr>
                  <w:tcW w:w="2669" w:type="dxa"/>
                </w:tcPr>
                <w:p w14:paraId="2F6E7EE9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3D077F65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63AF1BDB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4FCC9C6A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4354F288" w14:textId="77777777" w:rsidTr="008801C0">
              <w:tc>
                <w:tcPr>
                  <w:tcW w:w="2669" w:type="dxa"/>
                </w:tcPr>
                <w:p w14:paraId="54B7BF52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28338BBA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5C84175D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52813ED9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75B051ED" w14:textId="77777777" w:rsidTr="008801C0">
              <w:tc>
                <w:tcPr>
                  <w:tcW w:w="2669" w:type="dxa"/>
                </w:tcPr>
                <w:p w14:paraId="2CE9343B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098599B2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65660878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165FD663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3E34B03A" w14:textId="77777777" w:rsidTr="008801C0">
              <w:tc>
                <w:tcPr>
                  <w:tcW w:w="2669" w:type="dxa"/>
                </w:tcPr>
                <w:p w14:paraId="56A0C02F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6FF9AF53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58C804B4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0C69497B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727AF138" w14:textId="77777777" w:rsidTr="008801C0">
              <w:tc>
                <w:tcPr>
                  <w:tcW w:w="2669" w:type="dxa"/>
                </w:tcPr>
                <w:p w14:paraId="5E1071A4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37E47DF1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53C04677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125C1AC0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3090462F" w14:textId="77777777" w:rsidTr="008801C0">
              <w:tc>
                <w:tcPr>
                  <w:tcW w:w="2669" w:type="dxa"/>
                </w:tcPr>
                <w:p w14:paraId="478DA41B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1FDD7D79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0F234062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5669B6A2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2AFCE8A5" w14:textId="77777777" w:rsidTr="008801C0">
              <w:tc>
                <w:tcPr>
                  <w:tcW w:w="2669" w:type="dxa"/>
                </w:tcPr>
                <w:p w14:paraId="16301D84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4EE906FA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5CBD7D3C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6C7A4D85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1D2A9044" w14:textId="77777777" w:rsidTr="008801C0">
              <w:tc>
                <w:tcPr>
                  <w:tcW w:w="2669" w:type="dxa"/>
                </w:tcPr>
                <w:p w14:paraId="42E7E2BC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54F20D8B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64FE7472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10C62949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</w:tbl>
          <w:p w14:paraId="70A08E16" w14:textId="77777777" w:rsidR="008801C0" w:rsidRDefault="008801C0" w:rsidP="008801C0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420E2247" w14:textId="77777777" w:rsidR="008801C0" w:rsidRDefault="008801C0" w:rsidP="008801C0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1B1A8042" w14:textId="76126BA0" w:rsidR="008801C0" w:rsidRDefault="008801C0" w:rsidP="008801C0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sz w:val="16"/>
                <w:szCs w:val="16"/>
                <w:lang w:eastAsia="es-CO"/>
              </w:rPr>
              <w:t>Listado de actividad pecuaria desarrollada actualmente:</w:t>
            </w:r>
          </w:p>
          <w:p w14:paraId="159EA3B6" w14:textId="77777777" w:rsidR="008801C0" w:rsidRDefault="008801C0" w:rsidP="008801C0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84"/>
              <w:gridCol w:w="2586"/>
              <w:gridCol w:w="2592"/>
              <w:gridCol w:w="2573"/>
            </w:tblGrid>
            <w:tr w:rsidR="008801C0" w14:paraId="5ECC08BA" w14:textId="77777777" w:rsidTr="008801C0">
              <w:tc>
                <w:tcPr>
                  <w:tcW w:w="2669" w:type="dxa"/>
                  <w:vAlign w:val="center"/>
                </w:tcPr>
                <w:p w14:paraId="4DBA887E" w14:textId="288A305E" w:rsidR="008801C0" w:rsidRPr="008801C0" w:rsidRDefault="008801C0" w:rsidP="008801C0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</w:pPr>
                  <w:r w:rsidRPr="008801C0"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  <w:t xml:space="preserve">Nombre </w:t>
                  </w:r>
                  <w:r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  <w:t>Actividad Pecuaria</w:t>
                  </w:r>
                </w:p>
              </w:tc>
              <w:tc>
                <w:tcPr>
                  <w:tcW w:w="2669" w:type="dxa"/>
                  <w:vAlign w:val="center"/>
                </w:tcPr>
                <w:p w14:paraId="08132AA9" w14:textId="76AD9B12" w:rsidR="008801C0" w:rsidRPr="008801C0" w:rsidRDefault="008801C0" w:rsidP="008801C0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</w:pPr>
                  <w:r w:rsidRPr="008801C0"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  <w:t xml:space="preserve">Hectáreas </w:t>
                  </w:r>
                  <w:r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  <w:t>usadas para actividad pecuaria</w:t>
                  </w:r>
                </w:p>
              </w:tc>
              <w:tc>
                <w:tcPr>
                  <w:tcW w:w="2669" w:type="dxa"/>
                  <w:vAlign w:val="center"/>
                </w:tcPr>
                <w:p w14:paraId="6258438C" w14:textId="7EA0E496" w:rsidR="008801C0" w:rsidRPr="008801C0" w:rsidRDefault="008801C0" w:rsidP="008801C0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  <w:t>Kilogramos</w:t>
                  </w:r>
                  <w:r w:rsidRPr="008801C0"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  <w:t xml:space="preserve"> producid</w:t>
                  </w:r>
                  <w:r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  <w:t>o</w:t>
                  </w:r>
                  <w:r w:rsidRPr="008801C0"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  <w:t>s</w:t>
                  </w:r>
                </w:p>
              </w:tc>
              <w:tc>
                <w:tcPr>
                  <w:tcW w:w="2670" w:type="dxa"/>
                  <w:vAlign w:val="center"/>
                </w:tcPr>
                <w:p w14:paraId="6F244DDD" w14:textId="77777777" w:rsidR="008801C0" w:rsidRPr="008801C0" w:rsidRDefault="008801C0" w:rsidP="008801C0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CO"/>
                    </w:rPr>
                    <w:t>Precio Venta</w:t>
                  </w:r>
                </w:p>
              </w:tc>
            </w:tr>
            <w:tr w:rsidR="008801C0" w14:paraId="7ED20328" w14:textId="77777777" w:rsidTr="000D435C">
              <w:tc>
                <w:tcPr>
                  <w:tcW w:w="2669" w:type="dxa"/>
                </w:tcPr>
                <w:p w14:paraId="5477A18F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0C7DCA90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50D0A119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6EC10B0E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25463D78" w14:textId="77777777" w:rsidTr="000D435C">
              <w:tc>
                <w:tcPr>
                  <w:tcW w:w="2669" w:type="dxa"/>
                </w:tcPr>
                <w:p w14:paraId="59D00519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1C607BC2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3C7875A1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74456525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2D7625BB" w14:textId="77777777" w:rsidTr="000D435C">
              <w:tc>
                <w:tcPr>
                  <w:tcW w:w="2669" w:type="dxa"/>
                </w:tcPr>
                <w:p w14:paraId="12B0F632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29E18839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4C33C50E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791B7576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7CD073F2" w14:textId="77777777" w:rsidTr="000D435C">
              <w:tc>
                <w:tcPr>
                  <w:tcW w:w="2669" w:type="dxa"/>
                </w:tcPr>
                <w:p w14:paraId="28924622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0E995FF8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2D0369DD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770102AC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2689116C" w14:textId="77777777" w:rsidTr="000D435C">
              <w:tc>
                <w:tcPr>
                  <w:tcW w:w="2669" w:type="dxa"/>
                </w:tcPr>
                <w:p w14:paraId="63FD07AB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7D1C1597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39754654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6317E3BF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64EEBA40" w14:textId="77777777" w:rsidTr="000D435C">
              <w:tc>
                <w:tcPr>
                  <w:tcW w:w="2669" w:type="dxa"/>
                </w:tcPr>
                <w:p w14:paraId="736E1973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61D339FA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7F64068E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3B5C7484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151FE659" w14:textId="77777777" w:rsidTr="000D435C">
              <w:tc>
                <w:tcPr>
                  <w:tcW w:w="2669" w:type="dxa"/>
                </w:tcPr>
                <w:p w14:paraId="356C2256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106E051A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67C67156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42F6E79A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60F69127" w14:textId="77777777" w:rsidTr="000D435C">
              <w:tc>
                <w:tcPr>
                  <w:tcW w:w="2669" w:type="dxa"/>
                </w:tcPr>
                <w:p w14:paraId="03D4B14A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11A205E7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0FC9343B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34E56F96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4D665848" w14:textId="77777777" w:rsidTr="000D435C">
              <w:tc>
                <w:tcPr>
                  <w:tcW w:w="2669" w:type="dxa"/>
                </w:tcPr>
                <w:p w14:paraId="6E2B5FD4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11083FFB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048B2C52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6A2FF8BD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8801C0" w14:paraId="57CC5ECE" w14:textId="77777777" w:rsidTr="000D435C">
              <w:tc>
                <w:tcPr>
                  <w:tcW w:w="2669" w:type="dxa"/>
                </w:tcPr>
                <w:p w14:paraId="6A559207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6FD00882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69" w:type="dxa"/>
                </w:tcPr>
                <w:p w14:paraId="1AE347A2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2670" w:type="dxa"/>
                </w:tcPr>
                <w:p w14:paraId="1C3FD49D" w14:textId="77777777" w:rsidR="008801C0" w:rsidRDefault="008801C0" w:rsidP="008801C0">
                  <w:pPr>
                    <w:ind w:firstLine="0"/>
                    <w:rPr>
                      <w:rFonts w:eastAsia="Times New Roman" w:cs="Arial"/>
                      <w:sz w:val="16"/>
                      <w:szCs w:val="16"/>
                      <w:lang w:eastAsia="es-CO"/>
                    </w:rPr>
                  </w:pPr>
                </w:p>
              </w:tc>
            </w:tr>
          </w:tbl>
          <w:p w14:paraId="19752624" w14:textId="77777777" w:rsidR="008801C0" w:rsidRDefault="008801C0" w:rsidP="008801C0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75339CE9" w14:textId="77777777" w:rsidR="008801C0" w:rsidRDefault="008801C0" w:rsidP="008801C0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762659FA" w14:textId="70B4E242" w:rsidR="008801C0" w:rsidRPr="00CD0363" w:rsidRDefault="008801C0" w:rsidP="008801C0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416D9F" w:rsidRPr="00CD0363" w14:paraId="3E49B7B4" w14:textId="77777777" w:rsidTr="001547E3">
        <w:trPr>
          <w:trHeight w:val="402"/>
        </w:trPr>
        <w:tc>
          <w:tcPr>
            <w:tcW w:w="10485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739BE268" w14:textId="77777777" w:rsidR="00416D9F" w:rsidRPr="00CD0363" w:rsidRDefault="00416D9F" w:rsidP="006F3226">
            <w:pPr>
              <w:spacing w:line="240" w:lineRule="auto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10. Vías, transporte y su relación con la producción agropecuaria:</w:t>
            </w:r>
          </w:p>
        </w:tc>
      </w:tr>
      <w:tr w:rsidR="00416D9F" w:rsidRPr="00CD0363" w14:paraId="3BF56079" w14:textId="77777777" w:rsidTr="001547E3">
        <w:trPr>
          <w:trHeight w:val="1999"/>
        </w:trPr>
        <w:tc>
          <w:tcPr>
            <w:tcW w:w="10485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F7D88C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2087DE83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42329C7B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540296C4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085B9EC1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3F00BD09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101CD907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56F129C0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0D57BC93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2078CA09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69A508CB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2C79ECC8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456724C4" w14:textId="77777777" w:rsidR="008801C0" w:rsidRDefault="008801C0" w:rsidP="00D066BB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2D193AE6" w14:textId="77777777" w:rsidR="008801C0" w:rsidRPr="00CD0363" w:rsidRDefault="008801C0" w:rsidP="00D066BB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416D9F" w:rsidRPr="00CD0363" w14:paraId="68820670" w14:textId="77777777" w:rsidTr="001547E3">
        <w:trPr>
          <w:trHeight w:val="402"/>
        </w:trPr>
        <w:tc>
          <w:tcPr>
            <w:tcW w:w="10485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4F82D068" w14:textId="77777777" w:rsidR="00416D9F" w:rsidRPr="00CD0363" w:rsidRDefault="00416D9F" w:rsidP="006F3226">
            <w:pPr>
              <w:spacing w:line="240" w:lineRule="auto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11. Infraestructura de comercialización agropecuaria:</w:t>
            </w:r>
          </w:p>
        </w:tc>
      </w:tr>
      <w:tr w:rsidR="00416D9F" w:rsidRPr="00CD0363" w14:paraId="634747C3" w14:textId="77777777" w:rsidTr="001547E3">
        <w:trPr>
          <w:trHeight w:val="1999"/>
        </w:trPr>
        <w:tc>
          <w:tcPr>
            <w:tcW w:w="10485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FEAD0A" w14:textId="77777777" w:rsidR="00416D9F" w:rsidRDefault="00416D9F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61DD9F3C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69C06542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077D3205" w14:textId="77777777" w:rsidR="000B4CCE" w:rsidRDefault="000B4CCE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09CD68BC" w14:textId="77777777" w:rsidR="000B4CCE" w:rsidRDefault="000B4CCE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79E72BB4" w14:textId="77777777" w:rsidR="000B4CCE" w:rsidRDefault="000B4CCE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5B60ADAD" w14:textId="77777777" w:rsidR="000B4CCE" w:rsidRDefault="000B4CCE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44A3857B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7104EF65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51B25BCA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16C5FB90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61736C51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77F20D6A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5036998A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647C08C0" w14:textId="77777777" w:rsidR="008801C0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5F3DDCAA" w14:textId="5C7D6DFA" w:rsidR="008801C0" w:rsidRPr="00CD0363" w:rsidRDefault="008801C0" w:rsidP="008801C0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</w:tbl>
    <w:p w14:paraId="4098F428" w14:textId="77777777" w:rsidR="00DE3B00" w:rsidRPr="00CD0363" w:rsidRDefault="00DE3B00" w:rsidP="00DE3B00">
      <w:pPr>
        <w:rPr>
          <w:rFonts w:cs="Arial"/>
          <w:sz w:val="16"/>
          <w:szCs w:val="16"/>
        </w:rPr>
      </w:pPr>
    </w:p>
    <w:tbl>
      <w:tblPr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8"/>
        <w:gridCol w:w="528"/>
        <w:gridCol w:w="602"/>
        <w:gridCol w:w="525"/>
        <w:gridCol w:w="446"/>
        <w:gridCol w:w="284"/>
        <w:gridCol w:w="24"/>
        <w:gridCol w:w="401"/>
        <w:gridCol w:w="19"/>
        <w:gridCol w:w="134"/>
        <w:gridCol w:w="580"/>
        <w:gridCol w:w="403"/>
        <w:gridCol w:w="164"/>
        <w:gridCol w:w="125"/>
        <w:gridCol w:w="17"/>
        <w:gridCol w:w="261"/>
        <w:gridCol w:w="156"/>
        <w:gridCol w:w="13"/>
        <w:gridCol w:w="270"/>
        <w:gridCol w:w="261"/>
        <w:gridCol w:w="191"/>
        <w:gridCol w:w="549"/>
        <w:gridCol w:w="46"/>
        <w:gridCol w:w="230"/>
        <w:gridCol w:w="143"/>
        <w:gridCol w:w="46"/>
        <w:gridCol w:w="160"/>
        <w:gridCol w:w="303"/>
        <w:gridCol w:w="484"/>
        <w:gridCol w:w="398"/>
        <w:gridCol w:w="29"/>
        <w:gridCol w:w="265"/>
        <w:gridCol w:w="22"/>
        <w:gridCol w:w="147"/>
        <w:gridCol w:w="134"/>
        <w:gridCol w:w="1567"/>
      </w:tblGrid>
      <w:tr w:rsidR="00DE3B00" w:rsidRPr="00CD0363" w14:paraId="6EDA27B0" w14:textId="77777777" w:rsidTr="001547E3">
        <w:trPr>
          <w:trHeight w:val="702"/>
        </w:trPr>
        <w:tc>
          <w:tcPr>
            <w:tcW w:w="10485" w:type="dxa"/>
            <w:gridSpan w:val="36"/>
            <w:shd w:val="clear" w:color="auto" w:fill="BF8F00" w:themeFill="accent4" w:themeFillShade="BF"/>
            <w:vAlign w:val="center"/>
            <w:hideMark/>
          </w:tcPr>
          <w:p w14:paraId="46DB8716" w14:textId="77777777" w:rsidR="00DE3B00" w:rsidRPr="00005EEB" w:rsidRDefault="00DE3B00" w:rsidP="006F322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bookmarkStart w:id="1" w:name="RANGE!A1:Q25"/>
            <w:r w:rsidRPr="00005EEB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III. Características del medio ambiente en la zona de influencia del proyecto</w:t>
            </w:r>
            <w:bookmarkEnd w:id="1"/>
          </w:p>
        </w:tc>
      </w:tr>
      <w:tr w:rsidR="00DE3B00" w:rsidRPr="00CD0363" w14:paraId="095C0619" w14:textId="77777777" w:rsidTr="001547E3">
        <w:trPr>
          <w:trHeight w:val="180"/>
        </w:trPr>
        <w:tc>
          <w:tcPr>
            <w:tcW w:w="55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2317CD4" w14:textId="77777777" w:rsidR="00DE3B00" w:rsidRPr="00CD0363" w:rsidRDefault="00DE3B00" w:rsidP="006F3226">
            <w:pPr>
              <w:spacing w:line="240" w:lineRule="auto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52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F8EAE73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602" w:type="dxa"/>
            <w:tcBorders>
              <w:left w:val="nil"/>
              <w:right w:val="nil"/>
            </w:tcBorders>
            <w:noWrap/>
            <w:vAlign w:val="center"/>
            <w:hideMark/>
          </w:tcPr>
          <w:p w14:paraId="1FC75F06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525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E953C93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754" w:type="dxa"/>
            <w:gridSpan w:val="3"/>
            <w:tcBorders>
              <w:left w:val="nil"/>
              <w:right w:val="nil"/>
            </w:tcBorders>
            <w:noWrap/>
            <w:vAlign w:val="center"/>
            <w:hideMark/>
          </w:tcPr>
          <w:p w14:paraId="7E41B39B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420" w:type="dxa"/>
            <w:gridSpan w:val="2"/>
            <w:tcBorders>
              <w:left w:val="nil"/>
              <w:right w:val="nil"/>
            </w:tcBorders>
            <w:noWrap/>
            <w:vAlign w:val="center"/>
            <w:hideMark/>
          </w:tcPr>
          <w:p w14:paraId="39944A34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34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8EF8157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2" w:type="dxa"/>
            <w:gridSpan w:val="4"/>
            <w:tcBorders>
              <w:left w:val="nil"/>
              <w:right w:val="nil"/>
            </w:tcBorders>
            <w:noWrap/>
            <w:vAlign w:val="center"/>
            <w:hideMark/>
          </w:tcPr>
          <w:p w14:paraId="67418EEA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434" w:type="dxa"/>
            <w:gridSpan w:val="3"/>
            <w:tcBorders>
              <w:left w:val="nil"/>
              <w:right w:val="nil"/>
            </w:tcBorders>
            <w:noWrap/>
            <w:vAlign w:val="center"/>
            <w:hideMark/>
          </w:tcPr>
          <w:p w14:paraId="59149C92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  <w:noWrap/>
            <w:vAlign w:val="center"/>
            <w:hideMark/>
          </w:tcPr>
          <w:p w14:paraId="06C766A8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452" w:type="dxa"/>
            <w:gridSpan w:val="2"/>
            <w:tcBorders>
              <w:left w:val="nil"/>
              <w:right w:val="nil"/>
            </w:tcBorders>
            <w:noWrap/>
            <w:vAlign w:val="center"/>
            <w:hideMark/>
          </w:tcPr>
          <w:p w14:paraId="2AB9F7CD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14" w:type="dxa"/>
            <w:gridSpan w:val="5"/>
            <w:tcBorders>
              <w:left w:val="nil"/>
              <w:right w:val="nil"/>
            </w:tcBorders>
            <w:noWrap/>
            <w:vAlign w:val="center"/>
            <w:hideMark/>
          </w:tcPr>
          <w:p w14:paraId="3B6432DD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E001564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14" w:type="dxa"/>
            <w:gridSpan w:val="4"/>
            <w:tcBorders>
              <w:left w:val="nil"/>
              <w:right w:val="nil"/>
            </w:tcBorders>
            <w:noWrap/>
            <w:vAlign w:val="center"/>
            <w:hideMark/>
          </w:tcPr>
          <w:p w14:paraId="34414D49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287" w:type="dxa"/>
            <w:gridSpan w:val="2"/>
            <w:tcBorders>
              <w:left w:val="nil"/>
              <w:right w:val="nil"/>
            </w:tcBorders>
            <w:noWrap/>
            <w:vAlign w:val="center"/>
            <w:hideMark/>
          </w:tcPr>
          <w:p w14:paraId="483EA696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48" w:type="dxa"/>
            <w:gridSpan w:val="3"/>
            <w:tcBorders>
              <w:left w:val="nil"/>
              <w:right w:val="nil"/>
            </w:tcBorders>
            <w:noWrap/>
            <w:vAlign w:val="center"/>
            <w:hideMark/>
          </w:tcPr>
          <w:p w14:paraId="2689A3C2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E3B00" w:rsidRPr="00CD0363" w14:paraId="076F1D16" w14:textId="77777777" w:rsidTr="001547E3">
        <w:trPr>
          <w:trHeight w:val="402"/>
        </w:trPr>
        <w:tc>
          <w:tcPr>
            <w:tcW w:w="1688" w:type="dxa"/>
            <w:gridSpan w:val="3"/>
            <w:vMerge w:val="restart"/>
            <w:shd w:val="clear" w:color="auto" w:fill="BF8F00" w:themeFill="accent4" w:themeFillShade="BF"/>
            <w:vAlign w:val="center"/>
            <w:hideMark/>
          </w:tcPr>
          <w:p w14:paraId="2A629E89" w14:textId="77777777" w:rsidR="00DE3B00" w:rsidRPr="00CD0363" w:rsidRDefault="00DE3B00" w:rsidP="006F3226">
            <w:pPr>
              <w:spacing w:line="240" w:lineRule="auto"/>
              <w:ind w:firstLine="0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1. Componente hídrico:</w:t>
            </w:r>
          </w:p>
        </w:tc>
        <w:tc>
          <w:tcPr>
            <w:tcW w:w="971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468C31D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Río</w:t>
            </w:r>
          </w:p>
        </w:tc>
        <w:tc>
          <w:tcPr>
            <w:tcW w:w="728" w:type="dxa"/>
            <w:gridSpan w:val="4"/>
            <w:noWrap/>
            <w:vAlign w:val="center"/>
            <w:hideMark/>
          </w:tcPr>
          <w:p w14:paraId="6212051A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81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685AA0EB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Quebrada</w:t>
            </w:r>
          </w:p>
        </w:tc>
        <w:tc>
          <w:tcPr>
            <w:tcW w:w="559" w:type="dxa"/>
            <w:gridSpan w:val="4"/>
            <w:noWrap/>
            <w:vAlign w:val="center"/>
            <w:hideMark/>
          </w:tcPr>
          <w:p w14:paraId="77DC357A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7"/>
            <w:shd w:val="clear" w:color="auto" w:fill="BF8F00" w:themeFill="accent4" w:themeFillShade="BF"/>
            <w:noWrap/>
            <w:vAlign w:val="center"/>
            <w:hideMark/>
          </w:tcPr>
          <w:p w14:paraId="55FC8EEB" w14:textId="77777777" w:rsidR="00DE3B00" w:rsidRPr="00CD0363" w:rsidRDefault="00DE3B00" w:rsidP="006F3226">
            <w:pPr>
              <w:spacing w:line="240" w:lineRule="auto"/>
              <w:ind w:hanging="49"/>
              <w:jc w:val="center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2. Nombre fuente:</w:t>
            </w:r>
          </w:p>
        </w:tc>
        <w:tc>
          <w:tcPr>
            <w:tcW w:w="3698" w:type="dxa"/>
            <w:gridSpan w:val="12"/>
            <w:noWrap/>
            <w:vAlign w:val="center"/>
            <w:hideMark/>
          </w:tcPr>
          <w:p w14:paraId="5503A21D" w14:textId="77777777" w:rsidR="00DE3B00" w:rsidRPr="00CD0363" w:rsidRDefault="00DE3B00" w:rsidP="006F3226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="00CD0363" w:rsidRPr="00CD0363" w14:paraId="2B477D92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vAlign w:val="center"/>
            <w:hideMark/>
          </w:tcPr>
          <w:p w14:paraId="4CBB93B5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971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31E61DE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Lago</w:t>
            </w:r>
          </w:p>
        </w:tc>
        <w:tc>
          <w:tcPr>
            <w:tcW w:w="728" w:type="dxa"/>
            <w:gridSpan w:val="4"/>
            <w:noWrap/>
            <w:vAlign w:val="center"/>
            <w:hideMark/>
          </w:tcPr>
          <w:p w14:paraId="4F9D56B1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81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6213A45B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Acequia</w:t>
            </w:r>
          </w:p>
        </w:tc>
        <w:tc>
          <w:tcPr>
            <w:tcW w:w="559" w:type="dxa"/>
            <w:gridSpan w:val="4"/>
            <w:noWrap/>
            <w:vAlign w:val="center"/>
            <w:hideMark/>
          </w:tcPr>
          <w:p w14:paraId="26953205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7"/>
            <w:vMerge w:val="restart"/>
            <w:shd w:val="clear" w:color="auto" w:fill="BF8F00" w:themeFill="accent4" w:themeFillShade="BF"/>
            <w:vAlign w:val="center"/>
            <w:hideMark/>
          </w:tcPr>
          <w:p w14:paraId="44ACA011" w14:textId="4733464B" w:rsidR="00DE3B00" w:rsidRPr="00CD0363" w:rsidRDefault="00DE3B00" w:rsidP="006F3226">
            <w:pPr>
              <w:spacing w:line="240" w:lineRule="auto"/>
              <w:ind w:hanging="49"/>
              <w:jc w:val="center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3. Coordenadas</w:t>
            </w:r>
            <w:r w:rsidR="00045182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 xml:space="preserve"> Geográficas</w:t>
            </w: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:</w:t>
            </w:r>
          </w:p>
        </w:tc>
        <w:tc>
          <w:tcPr>
            <w:tcW w:w="1997" w:type="dxa"/>
            <w:gridSpan w:val="10"/>
            <w:shd w:val="clear" w:color="auto" w:fill="F2F2F2" w:themeFill="background1" w:themeFillShade="F2"/>
            <w:vAlign w:val="center"/>
            <w:hideMark/>
          </w:tcPr>
          <w:p w14:paraId="2D857322" w14:textId="75110465" w:rsidR="00DE3B00" w:rsidRPr="00CD0363" w:rsidRDefault="00045182" w:rsidP="006F3226">
            <w:pPr>
              <w:spacing w:line="240" w:lineRule="auto"/>
              <w:ind w:firstLine="0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sz w:val="16"/>
                <w:szCs w:val="16"/>
                <w:lang w:eastAsia="es-CO"/>
              </w:rPr>
              <w:t>Latitud</w:t>
            </w:r>
            <w:r w:rsidR="00DE3B00" w:rsidRPr="00CD0363">
              <w:rPr>
                <w:rFonts w:eastAsia="Times New Roman" w:cs="Arial"/>
                <w:sz w:val="16"/>
                <w:szCs w:val="16"/>
                <w:lang w:eastAsia="es-CO"/>
              </w:rPr>
              <w:t xml:space="preserve"> (N)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39EB9B6" w14:textId="5243706B" w:rsidR="00DE3B00" w:rsidRPr="00CD0363" w:rsidRDefault="00045182" w:rsidP="006F3226">
            <w:pPr>
              <w:spacing w:line="240" w:lineRule="auto"/>
              <w:ind w:firstLine="0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sz w:val="16"/>
                <w:szCs w:val="16"/>
                <w:lang w:eastAsia="es-CO"/>
              </w:rPr>
              <w:t>Longitud</w:t>
            </w:r>
            <w:r w:rsidR="00DE3B00" w:rsidRPr="00CD0363">
              <w:rPr>
                <w:rFonts w:eastAsia="Times New Roman" w:cs="Arial"/>
                <w:sz w:val="16"/>
                <w:szCs w:val="16"/>
                <w:lang w:eastAsia="es-CO"/>
              </w:rPr>
              <w:t xml:space="preserve"> (</w:t>
            </w:r>
            <w:r>
              <w:rPr>
                <w:rFonts w:eastAsia="Times New Roman" w:cs="Arial"/>
                <w:sz w:val="16"/>
                <w:szCs w:val="16"/>
                <w:lang w:eastAsia="es-CO"/>
              </w:rPr>
              <w:t>W</w:t>
            </w:r>
            <w:r w:rsidR="00DE3B00" w:rsidRPr="00CD0363">
              <w:rPr>
                <w:rFonts w:eastAsia="Times New Roman" w:cs="Arial"/>
                <w:sz w:val="16"/>
                <w:szCs w:val="16"/>
                <w:lang w:eastAsia="es-CO"/>
              </w:rPr>
              <w:t>)</w:t>
            </w:r>
          </w:p>
        </w:tc>
      </w:tr>
      <w:tr w:rsidR="00DE3B00" w:rsidRPr="00CD0363" w14:paraId="196317C7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vAlign w:val="center"/>
            <w:hideMark/>
          </w:tcPr>
          <w:p w14:paraId="70A906A7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971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F7132D9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Arroyo</w:t>
            </w:r>
          </w:p>
        </w:tc>
        <w:tc>
          <w:tcPr>
            <w:tcW w:w="728" w:type="dxa"/>
            <w:gridSpan w:val="4"/>
            <w:noWrap/>
            <w:vAlign w:val="center"/>
            <w:hideMark/>
          </w:tcPr>
          <w:p w14:paraId="54B8842D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81" w:type="dxa"/>
            <w:gridSpan w:val="4"/>
            <w:shd w:val="clear" w:color="auto" w:fill="F2F2F2" w:themeFill="background1" w:themeFillShade="F2"/>
            <w:vAlign w:val="center"/>
            <w:hideMark/>
          </w:tcPr>
          <w:p w14:paraId="45B387EA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Agua subterránea</w:t>
            </w:r>
          </w:p>
        </w:tc>
        <w:tc>
          <w:tcPr>
            <w:tcW w:w="559" w:type="dxa"/>
            <w:gridSpan w:val="4"/>
            <w:noWrap/>
            <w:vAlign w:val="center"/>
            <w:hideMark/>
          </w:tcPr>
          <w:p w14:paraId="1372067C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0" w:type="dxa"/>
            <w:gridSpan w:val="7"/>
            <w:vMerge/>
            <w:shd w:val="clear" w:color="auto" w:fill="BF8F00" w:themeFill="accent4" w:themeFillShade="BF"/>
            <w:vAlign w:val="center"/>
            <w:hideMark/>
          </w:tcPr>
          <w:p w14:paraId="186F7ACC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997" w:type="dxa"/>
            <w:gridSpan w:val="10"/>
            <w:noWrap/>
            <w:vAlign w:val="center"/>
            <w:hideMark/>
          </w:tcPr>
          <w:p w14:paraId="07C69CFC" w14:textId="77777777" w:rsidR="00DE3B00" w:rsidRPr="00CD0363" w:rsidRDefault="00DE3B00" w:rsidP="006F3226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69811DDA" w14:textId="77777777" w:rsidR="00DE3B00" w:rsidRPr="00CD0363" w:rsidRDefault="00DE3B00" w:rsidP="006F3226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="00DE3B00" w:rsidRPr="00CD0363" w14:paraId="7901CA53" w14:textId="77777777" w:rsidTr="001547E3">
        <w:trPr>
          <w:trHeight w:val="402"/>
        </w:trPr>
        <w:tc>
          <w:tcPr>
            <w:tcW w:w="1688" w:type="dxa"/>
            <w:gridSpan w:val="3"/>
            <w:vMerge w:val="restart"/>
            <w:shd w:val="clear" w:color="auto" w:fill="BF8F00" w:themeFill="accent4" w:themeFillShade="BF"/>
            <w:vAlign w:val="center"/>
            <w:hideMark/>
          </w:tcPr>
          <w:p w14:paraId="0993F022" w14:textId="77777777" w:rsidR="00DE3B00" w:rsidRPr="00CD0363" w:rsidRDefault="00DE3B00" w:rsidP="006F3226">
            <w:pPr>
              <w:spacing w:line="240" w:lineRule="auto"/>
              <w:ind w:firstLine="0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4. Uso del recurso hídrico</w:t>
            </w:r>
          </w:p>
        </w:tc>
        <w:tc>
          <w:tcPr>
            <w:tcW w:w="971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B6FFCBB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Agrícola</w:t>
            </w:r>
          </w:p>
        </w:tc>
        <w:tc>
          <w:tcPr>
            <w:tcW w:w="728" w:type="dxa"/>
            <w:gridSpan w:val="4"/>
            <w:noWrap/>
            <w:vAlign w:val="center"/>
            <w:hideMark/>
          </w:tcPr>
          <w:p w14:paraId="623F4422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81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3025C104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Recreativo</w:t>
            </w:r>
          </w:p>
        </w:tc>
        <w:tc>
          <w:tcPr>
            <w:tcW w:w="559" w:type="dxa"/>
            <w:gridSpan w:val="4"/>
            <w:noWrap/>
            <w:vAlign w:val="center"/>
            <w:hideMark/>
          </w:tcPr>
          <w:p w14:paraId="336A892D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84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191D4B35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Industrial</w:t>
            </w:r>
          </w:p>
        </w:tc>
        <w:tc>
          <w:tcPr>
            <w:tcW w:w="419" w:type="dxa"/>
            <w:gridSpan w:val="3"/>
            <w:noWrap/>
            <w:vAlign w:val="center"/>
            <w:hideMark/>
          </w:tcPr>
          <w:p w14:paraId="13DAEB27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3" w:type="dxa"/>
            <w:gridSpan w:val="4"/>
            <w:vMerge w:val="restart"/>
            <w:shd w:val="clear" w:color="auto" w:fill="F2F2F2" w:themeFill="background1" w:themeFillShade="F2"/>
            <w:vAlign w:val="center"/>
            <w:hideMark/>
          </w:tcPr>
          <w:p w14:paraId="507BE1CD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Otro ¿Cuál?</w:t>
            </w:r>
          </w:p>
        </w:tc>
        <w:tc>
          <w:tcPr>
            <w:tcW w:w="2562" w:type="dxa"/>
            <w:gridSpan w:val="7"/>
            <w:vMerge w:val="restart"/>
            <w:noWrap/>
            <w:vAlign w:val="center"/>
            <w:hideMark/>
          </w:tcPr>
          <w:p w14:paraId="3B925CE0" w14:textId="77777777" w:rsidR="00DE3B00" w:rsidRPr="00CD0363" w:rsidRDefault="00DE3B00" w:rsidP="006F3226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="00DE3B00" w:rsidRPr="00CD0363" w14:paraId="00D5F858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vAlign w:val="center"/>
            <w:hideMark/>
          </w:tcPr>
          <w:p w14:paraId="54BBC0E5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971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1E3FCDD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Pecuario</w:t>
            </w:r>
          </w:p>
        </w:tc>
        <w:tc>
          <w:tcPr>
            <w:tcW w:w="728" w:type="dxa"/>
            <w:gridSpan w:val="4"/>
            <w:noWrap/>
            <w:vAlign w:val="center"/>
            <w:hideMark/>
          </w:tcPr>
          <w:p w14:paraId="626884CC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81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5EBB7022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Doméstico</w:t>
            </w:r>
          </w:p>
        </w:tc>
        <w:tc>
          <w:tcPr>
            <w:tcW w:w="559" w:type="dxa"/>
            <w:gridSpan w:val="4"/>
            <w:noWrap/>
            <w:vAlign w:val="center"/>
            <w:hideMark/>
          </w:tcPr>
          <w:p w14:paraId="57C9A303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84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6D7FA20C" w14:textId="587BE2C2" w:rsidR="00DE3B00" w:rsidRPr="00CD0363" w:rsidRDefault="006F3226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A</w:t>
            </w:r>
            <w:r>
              <w:rPr>
                <w:rFonts w:eastAsia="Times New Roman" w:cs="Arial"/>
                <w:sz w:val="16"/>
                <w:szCs w:val="16"/>
                <w:lang w:eastAsia="es-CO"/>
              </w:rPr>
              <w:t>cueducto</w:t>
            </w:r>
          </w:p>
        </w:tc>
        <w:tc>
          <w:tcPr>
            <w:tcW w:w="419" w:type="dxa"/>
            <w:gridSpan w:val="3"/>
            <w:noWrap/>
            <w:vAlign w:val="center"/>
            <w:hideMark/>
          </w:tcPr>
          <w:p w14:paraId="54789F25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3" w:type="dxa"/>
            <w:gridSpan w:val="4"/>
            <w:vMerge/>
            <w:shd w:val="clear" w:color="auto" w:fill="F2F2F2" w:themeFill="background1" w:themeFillShade="F2"/>
            <w:vAlign w:val="center"/>
            <w:hideMark/>
          </w:tcPr>
          <w:p w14:paraId="327E20CA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2562" w:type="dxa"/>
            <w:gridSpan w:val="7"/>
            <w:vMerge/>
            <w:vAlign w:val="center"/>
            <w:hideMark/>
          </w:tcPr>
          <w:p w14:paraId="2BBCB0C3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E3B00" w:rsidRPr="00CD0363" w14:paraId="55E5A404" w14:textId="77777777" w:rsidTr="001547E3">
        <w:trPr>
          <w:trHeight w:val="402"/>
        </w:trPr>
        <w:tc>
          <w:tcPr>
            <w:tcW w:w="1688" w:type="dxa"/>
            <w:gridSpan w:val="3"/>
            <w:vMerge w:val="restart"/>
            <w:shd w:val="clear" w:color="auto" w:fill="BF8F00" w:themeFill="accent4" w:themeFillShade="BF"/>
            <w:tcMar>
              <w:left w:w="28" w:type="dxa"/>
              <w:right w:w="28" w:type="dxa"/>
            </w:tcMar>
            <w:vAlign w:val="center"/>
            <w:hideMark/>
          </w:tcPr>
          <w:p w14:paraId="2BA4F0BB" w14:textId="77777777" w:rsidR="00DE3B00" w:rsidRPr="00CD0363" w:rsidRDefault="00DE3B00" w:rsidP="006F3226">
            <w:pPr>
              <w:spacing w:line="240" w:lineRule="auto"/>
              <w:ind w:hanging="27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5. Características geomorfológicas</w:t>
            </w:r>
          </w:p>
        </w:tc>
        <w:tc>
          <w:tcPr>
            <w:tcW w:w="3122" w:type="dxa"/>
            <w:gridSpan w:val="12"/>
            <w:shd w:val="clear" w:color="auto" w:fill="BF8F00" w:themeFill="accent4" w:themeFillShade="BF"/>
            <w:noWrap/>
            <w:vAlign w:val="center"/>
            <w:hideMark/>
          </w:tcPr>
          <w:p w14:paraId="71B40894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5.1. Paisaje</w:t>
            </w:r>
          </w:p>
        </w:tc>
        <w:tc>
          <w:tcPr>
            <w:tcW w:w="5675" w:type="dxa"/>
            <w:gridSpan w:val="21"/>
            <w:shd w:val="clear" w:color="auto" w:fill="BF8F00" w:themeFill="accent4" w:themeFillShade="BF"/>
            <w:noWrap/>
            <w:vAlign w:val="center"/>
            <w:hideMark/>
          </w:tcPr>
          <w:p w14:paraId="22BA0885" w14:textId="133EA3C9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</w:p>
        </w:tc>
      </w:tr>
      <w:tr w:rsidR="006B0AA7" w:rsidRPr="00CD0363" w14:paraId="47B6733B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tcMar>
              <w:left w:w="28" w:type="dxa"/>
              <w:right w:w="28" w:type="dxa"/>
            </w:tcMar>
            <w:vAlign w:val="center"/>
            <w:hideMark/>
          </w:tcPr>
          <w:p w14:paraId="65D21527" w14:textId="77777777" w:rsidR="006B0AA7" w:rsidRPr="00CD0363" w:rsidRDefault="006B0AA7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55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478261FE" w14:textId="77777777" w:rsidR="006B0AA7" w:rsidRPr="00CD0363" w:rsidRDefault="006B0AA7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Montaña</w:t>
            </w:r>
          </w:p>
        </w:tc>
        <w:tc>
          <w:tcPr>
            <w:tcW w:w="425" w:type="dxa"/>
            <w:gridSpan w:val="2"/>
            <w:noWrap/>
            <w:vAlign w:val="center"/>
            <w:hideMark/>
          </w:tcPr>
          <w:p w14:paraId="6FF62B88" w14:textId="77777777" w:rsidR="006B0AA7" w:rsidRPr="00CD0363" w:rsidRDefault="006B0AA7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25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51F0ED93" w14:textId="77777777" w:rsidR="006B0AA7" w:rsidRPr="00CD0363" w:rsidRDefault="006B0AA7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Altillanura</w:t>
            </w:r>
          </w:p>
        </w:tc>
        <w:tc>
          <w:tcPr>
            <w:tcW w:w="434" w:type="dxa"/>
            <w:gridSpan w:val="3"/>
            <w:noWrap/>
            <w:vAlign w:val="center"/>
            <w:hideMark/>
          </w:tcPr>
          <w:p w14:paraId="22D71345" w14:textId="77777777" w:rsidR="006B0AA7" w:rsidRPr="00CD0363" w:rsidRDefault="006B0AA7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258" w:type="dxa"/>
            <w:gridSpan w:val="19"/>
            <w:shd w:val="clear" w:color="auto" w:fill="F2F2F2" w:themeFill="background1" w:themeFillShade="F2"/>
            <w:noWrap/>
            <w:vAlign w:val="center"/>
            <w:hideMark/>
          </w:tcPr>
          <w:p w14:paraId="39AC335C" w14:textId="77777777" w:rsidR="006B0AA7" w:rsidRPr="00CD0363" w:rsidRDefault="006B0AA7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  <w:p w14:paraId="6D1E8A8F" w14:textId="74A00351" w:rsidR="006B0AA7" w:rsidRPr="00CD0363" w:rsidRDefault="006B0AA7" w:rsidP="006F3226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="006B0AA7" w:rsidRPr="00CD0363" w14:paraId="556C0B00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tcMar>
              <w:left w:w="28" w:type="dxa"/>
              <w:right w:w="28" w:type="dxa"/>
            </w:tcMar>
            <w:vAlign w:val="center"/>
            <w:hideMark/>
          </w:tcPr>
          <w:p w14:paraId="3D6F6BD6" w14:textId="77777777" w:rsidR="006B0AA7" w:rsidRPr="00CD0363" w:rsidRDefault="006B0AA7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55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7688BC91" w14:textId="77777777" w:rsidR="006B0AA7" w:rsidRPr="00CD0363" w:rsidRDefault="006B0AA7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Lomerío</w:t>
            </w:r>
          </w:p>
        </w:tc>
        <w:tc>
          <w:tcPr>
            <w:tcW w:w="425" w:type="dxa"/>
            <w:gridSpan w:val="2"/>
            <w:noWrap/>
            <w:vAlign w:val="center"/>
            <w:hideMark/>
          </w:tcPr>
          <w:p w14:paraId="76B6FFFB" w14:textId="77777777" w:rsidR="006B0AA7" w:rsidRPr="00CD0363" w:rsidRDefault="006B0AA7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25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65874362" w14:textId="77777777" w:rsidR="006B0AA7" w:rsidRPr="00CD0363" w:rsidRDefault="006B0AA7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Penillanura</w:t>
            </w:r>
          </w:p>
        </w:tc>
        <w:tc>
          <w:tcPr>
            <w:tcW w:w="434" w:type="dxa"/>
            <w:gridSpan w:val="3"/>
            <w:noWrap/>
            <w:vAlign w:val="center"/>
            <w:hideMark/>
          </w:tcPr>
          <w:p w14:paraId="1130E28B" w14:textId="77777777" w:rsidR="006B0AA7" w:rsidRPr="00CD0363" w:rsidRDefault="006B0AA7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258" w:type="dxa"/>
            <w:gridSpan w:val="19"/>
            <w:shd w:val="clear" w:color="auto" w:fill="F2F2F2" w:themeFill="background1" w:themeFillShade="F2"/>
            <w:noWrap/>
            <w:vAlign w:val="center"/>
            <w:hideMark/>
          </w:tcPr>
          <w:p w14:paraId="0C117048" w14:textId="77777777" w:rsidR="006B0AA7" w:rsidRPr="00CD0363" w:rsidRDefault="006B0AA7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  <w:p w14:paraId="6BC09048" w14:textId="5A69132C" w:rsidR="006B0AA7" w:rsidRPr="00CD0363" w:rsidRDefault="006B0AA7" w:rsidP="006F3226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="006B0AA7" w:rsidRPr="00CD0363" w14:paraId="1BBA2987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tcMar>
              <w:left w:w="28" w:type="dxa"/>
              <w:right w:w="28" w:type="dxa"/>
            </w:tcMar>
            <w:vAlign w:val="center"/>
            <w:hideMark/>
          </w:tcPr>
          <w:p w14:paraId="2CEED325" w14:textId="77777777" w:rsidR="006B0AA7" w:rsidRPr="00CD0363" w:rsidRDefault="006B0AA7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55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61270B9B" w14:textId="77777777" w:rsidR="006B0AA7" w:rsidRPr="00CD0363" w:rsidRDefault="006B0AA7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Piedemonte</w:t>
            </w:r>
          </w:p>
        </w:tc>
        <w:tc>
          <w:tcPr>
            <w:tcW w:w="425" w:type="dxa"/>
            <w:gridSpan w:val="2"/>
            <w:noWrap/>
            <w:vAlign w:val="center"/>
            <w:hideMark/>
          </w:tcPr>
          <w:p w14:paraId="31F518FE" w14:textId="77777777" w:rsidR="006B0AA7" w:rsidRPr="00CD0363" w:rsidRDefault="006B0AA7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25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22CCA064" w14:textId="77777777" w:rsidR="006B0AA7" w:rsidRPr="00CD0363" w:rsidRDefault="006B0AA7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Planicie</w:t>
            </w:r>
          </w:p>
        </w:tc>
        <w:tc>
          <w:tcPr>
            <w:tcW w:w="434" w:type="dxa"/>
            <w:gridSpan w:val="3"/>
            <w:noWrap/>
            <w:vAlign w:val="center"/>
            <w:hideMark/>
          </w:tcPr>
          <w:p w14:paraId="1F31E72F" w14:textId="77777777" w:rsidR="006B0AA7" w:rsidRPr="00CD0363" w:rsidRDefault="006B0AA7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258" w:type="dxa"/>
            <w:gridSpan w:val="19"/>
            <w:shd w:val="clear" w:color="auto" w:fill="F2F2F2" w:themeFill="background1" w:themeFillShade="F2"/>
            <w:noWrap/>
            <w:vAlign w:val="center"/>
            <w:hideMark/>
          </w:tcPr>
          <w:p w14:paraId="336C18D1" w14:textId="77777777" w:rsidR="006B0AA7" w:rsidRPr="00CD0363" w:rsidRDefault="006B0AA7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  <w:p w14:paraId="67615301" w14:textId="20172827" w:rsidR="006B0AA7" w:rsidRPr="00CD0363" w:rsidRDefault="006B0AA7" w:rsidP="006F3226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="006B0AA7" w:rsidRPr="00CD0363" w14:paraId="214B825B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tcMar>
              <w:left w:w="28" w:type="dxa"/>
              <w:right w:w="28" w:type="dxa"/>
            </w:tcMar>
            <w:vAlign w:val="center"/>
            <w:hideMark/>
          </w:tcPr>
          <w:p w14:paraId="4FD7E38D" w14:textId="77777777" w:rsidR="006B0AA7" w:rsidRPr="00CD0363" w:rsidRDefault="006B0AA7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55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28418B50" w14:textId="77777777" w:rsidR="006B0AA7" w:rsidRPr="00CD0363" w:rsidRDefault="006B0AA7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Valle</w:t>
            </w:r>
          </w:p>
        </w:tc>
        <w:tc>
          <w:tcPr>
            <w:tcW w:w="425" w:type="dxa"/>
            <w:gridSpan w:val="2"/>
            <w:noWrap/>
            <w:vAlign w:val="center"/>
            <w:hideMark/>
          </w:tcPr>
          <w:p w14:paraId="758A55E6" w14:textId="77777777" w:rsidR="006B0AA7" w:rsidRPr="00CD0363" w:rsidRDefault="006B0AA7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25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570E5097" w14:textId="77777777" w:rsidR="006B0AA7" w:rsidRPr="00CD0363" w:rsidRDefault="006B0AA7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Otro ¿Cuál?</w:t>
            </w:r>
          </w:p>
        </w:tc>
        <w:tc>
          <w:tcPr>
            <w:tcW w:w="434" w:type="dxa"/>
            <w:gridSpan w:val="3"/>
            <w:noWrap/>
            <w:vAlign w:val="center"/>
            <w:hideMark/>
          </w:tcPr>
          <w:p w14:paraId="5B368A3E" w14:textId="77777777" w:rsidR="006B0AA7" w:rsidRPr="00CD0363" w:rsidRDefault="006B0AA7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258" w:type="dxa"/>
            <w:gridSpan w:val="19"/>
            <w:shd w:val="clear" w:color="auto" w:fill="F2F2F2" w:themeFill="background1" w:themeFillShade="F2"/>
            <w:noWrap/>
            <w:vAlign w:val="center"/>
            <w:hideMark/>
          </w:tcPr>
          <w:p w14:paraId="41241BCE" w14:textId="70A3010B" w:rsidR="006B0AA7" w:rsidRPr="00CD0363" w:rsidRDefault="006B0AA7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="00DE3B00" w:rsidRPr="00CD0363" w14:paraId="0412CB96" w14:textId="77777777" w:rsidTr="001547E3">
        <w:trPr>
          <w:trHeight w:val="402"/>
        </w:trPr>
        <w:tc>
          <w:tcPr>
            <w:tcW w:w="1688" w:type="dxa"/>
            <w:gridSpan w:val="3"/>
            <w:vMerge w:val="restart"/>
            <w:shd w:val="clear" w:color="auto" w:fill="BF8F00" w:themeFill="accent4" w:themeFillShade="BF"/>
            <w:tcMar>
              <w:left w:w="28" w:type="dxa"/>
              <w:right w:w="28" w:type="dxa"/>
            </w:tcMar>
            <w:vAlign w:val="center"/>
            <w:hideMark/>
          </w:tcPr>
          <w:p w14:paraId="68D4B2B3" w14:textId="77777777" w:rsidR="00DE3B00" w:rsidRPr="00CD0363" w:rsidRDefault="00DE3B00" w:rsidP="006F3226">
            <w:pPr>
              <w:spacing w:line="240" w:lineRule="auto"/>
              <w:ind w:firstLine="0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6. Características de topografía y suelos</w:t>
            </w:r>
          </w:p>
        </w:tc>
        <w:tc>
          <w:tcPr>
            <w:tcW w:w="8797" w:type="dxa"/>
            <w:gridSpan w:val="33"/>
            <w:shd w:val="clear" w:color="auto" w:fill="BF8F00" w:themeFill="accent4" w:themeFillShade="BF"/>
            <w:noWrap/>
            <w:vAlign w:val="center"/>
            <w:hideMark/>
          </w:tcPr>
          <w:p w14:paraId="42D86E78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6.1. Pendiente</w:t>
            </w:r>
          </w:p>
        </w:tc>
      </w:tr>
      <w:tr w:rsidR="00DE3B00" w:rsidRPr="00CD0363" w14:paraId="71C7A1E5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vAlign w:val="center"/>
            <w:hideMark/>
          </w:tcPr>
          <w:p w14:paraId="6018F2BC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2816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38250DCF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Plana (0 – 3%)</w:t>
            </w:r>
          </w:p>
        </w:tc>
        <w:tc>
          <w:tcPr>
            <w:tcW w:w="567" w:type="dxa"/>
            <w:gridSpan w:val="4"/>
            <w:noWrap/>
            <w:vAlign w:val="center"/>
            <w:hideMark/>
          </w:tcPr>
          <w:p w14:paraId="008F8D2E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44" w:type="dxa"/>
            <w:gridSpan w:val="16"/>
            <w:shd w:val="clear" w:color="auto" w:fill="F2F2F2" w:themeFill="background1" w:themeFillShade="F2"/>
            <w:noWrap/>
            <w:vAlign w:val="center"/>
            <w:hideMark/>
          </w:tcPr>
          <w:p w14:paraId="1E27BC0F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Fuertemente quebrada (25 – 50%)</w:t>
            </w:r>
          </w:p>
        </w:tc>
        <w:tc>
          <w:tcPr>
            <w:tcW w:w="1870" w:type="dxa"/>
            <w:gridSpan w:val="4"/>
            <w:noWrap/>
            <w:vAlign w:val="center"/>
            <w:hideMark/>
          </w:tcPr>
          <w:p w14:paraId="75665494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="00DE3B00" w:rsidRPr="00CD0363" w14:paraId="604F9E3F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vAlign w:val="center"/>
            <w:hideMark/>
          </w:tcPr>
          <w:p w14:paraId="129AB479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2816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540A372F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Ligeramente ondulada (3 – 7%)</w:t>
            </w:r>
          </w:p>
        </w:tc>
        <w:tc>
          <w:tcPr>
            <w:tcW w:w="567" w:type="dxa"/>
            <w:gridSpan w:val="4"/>
            <w:noWrap/>
            <w:vAlign w:val="center"/>
            <w:hideMark/>
          </w:tcPr>
          <w:p w14:paraId="26F3ECE1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44" w:type="dxa"/>
            <w:gridSpan w:val="16"/>
            <w:shd w:val="clear" w:color="auto" w:fill="F2F2F2" w:themeFill="background1" w:themeFillShade="F2"/>
            <w:noWrap/>
            <w:vAlign w:val="center"/>
            <w:hideMark/>
          </w:tcPr>
          <w:p w14:paraId="76D32F4E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Moderadamente escarpada (50 – 75%)</w:t>
            </w:r>
          </w:p>
        </w:tc>
        <w:tc>
          <w:tcPr>
            <w:tcW w:w="1870" w:type="dxa"/>
            <w:gridSpan w:val="4"/>
            <w:noWrap/>
            <w:vAlign w:val="center"/>
            <w:hideMark/>
          </w:tcPr>
          <w:p w14:paraId="1ECAACB0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="00DE3B00" w:rsidRPr="00CD0363" w14:paraId="643CC82E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vAlign w:val="center"/>
            <w:hideMark/>
          </w:tcPr>
          <w:p w14:paraId="6976CD92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2816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0DB94F75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Moderadamente ondulada (7 – 12%)</w:t>
            </w:r>
          </w:p>
        </w:tc>
        <w:tc>
          <w:tcPr>
            <w:tcW w:w="567" w:type="dxa"/>
            <w:gridSpan w:val="4"/>
            <w:noWrap/>
            <w:vAlign w:val="center"/>
            <w:hideMark/>
          </w:tcPr>
          <w:p w14:paraId="1929E0D2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44" w:type="dxa"/>
            <w:gridSpan w:val="16"/>
            <w:shd w:val="clear" w:color="auto" w:fill="F2F2F2" w:themeFill="background1" w:themeFillShade="F2"/>
            <w:noWrap/>
            <w:vAlign w:val="center"/>
            <w:hideMark/>
          </w:tcPr>
          <w:p w14:paraId="76A29D4C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Fuertemente escarpada (&gt; 75%)</w:t>
            </w:r>
          </w:p>
        </w:tc>
        <w:tc>
          <w:tcPr>
            <w:tcW w:w="1870" w:type="dxa"/>
            <w:gridSpan w:val="4"/>
            <w:noWrap/>
            <w:vAlign w:val="center"/>
            <w:hideMark/>
          </w:tcPr>
          <w:p w14:paraId="5779519D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="00DE3B00" w:rsidRPr="00CD0363" w14:paraId="20BB307E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vAlign w:val="center"/>
            <w:hideMark/>
          </w:tcPr>
          <w:p w14:paraId="0AD865E1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2816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2AC9220F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Fuertemente ondulada (12 – 25%)</w:t>
            </w:r>
          </w:p>
        </w:tc>
        <w:tc>
          <w:tcPr>
            <w:tcW w:w="567" w:type="dxa"/>
            <w:gridSpan w:val="4"/>
            <w:noWrap/>
            <w:vAlign w:val="center"/>
            <w:hideMark/>
          </w:tcPr>
          <w:p w14:paraId="012C7192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414" w:type="dxa"/>
            <w:gridSpan w:val="20"/>
            <w:noWrap/>
            <w:vAlign w:val="center"/>
            <w:hideMark/>
          </w:tcPr>
          <w:p w14:paraId="210D9288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E3B00" w:rsidRPr="00CD0363" w14:paraId="6FAEADFA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vAlign w:val="center"/>
            <w:hideMark/>
          </w:tcPr>
          <w:p w14:paraId="484022E2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699" w:type="dxa"/>
            <w:gridSpan w:val="6"/>
            <w:shd w:val="clear" w:color="auto" w:fill="BF8F00" w:themeFill="accent4" w:themeFillShade="BF"/>
            <w:noWrap/>
            <w:vAlign w:val="center"/>
            <w:hideMark/>
          </w:tcPr>
          <w:p w14:paraId="5F8716C6" w14:textId="77777777" w:rsidR="00DE3B00" w:rsidRPr="00CD0363" w:rsidRDefault="00DE3B00" w:rsidP="006F3226">
            <w:pPr>
              <w:spacing w:line="240" w:lineRule="auto"/>
              <w:ind w:firstLine="0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6.2 Erosión</w:t>
            </w:r>
          </w:p>
        </w:tc>
        <w:tc>
          <w:tcPr>
            <w:tcW w:w="7098" w:type="dxa"/>
            <w:gridSpan w:val="27"/>
            <w:noWrap/>
            <w:vAlign w:val="center"/>
            <w:hideMark/>
          </w:tcPr>
          <w:p w14:paraId="5C8183EB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="00DE3B00" w:rsidRPr="00CD0363" w14:paraId="6744B492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vAlign w:val="center"/>
            <w:hideMark/>
          </w:tcPr>
          <w:p w14:paraId="1B554755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9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319E56EE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Hídrica</w:t>
            </w:r>
          </w:p>
        </w:tc>
        <w:tc>
          <w:tcPr>
            <w:tcW w:w="420" w:type="dxa"/>
            <w:gridSpan w:val="2"/>
            <w:noWrap/>
            <w:vAlign w:val="center"/>
            <w:hideMark/>
          </w:tcPr>
          <w:p w14:paraId="2279B424" w14:textId="707A4E18" w:rsidR="00DE3B00" w:rsidRPr="00CD0363" w:rsidRDefault="00DE3B00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53" w:type="dxa"/>
            <w:gridSpan w:val="9"/>
            <w:shd w:val="clear" w:color="auto" w:fill="BF8F00" w:themeFill="accent4" w:themeFillShade="BF"/>
            <w:noWrap/>
            <w:vAlign w:val="center"/>
            <w:hideMark/>
          </w:tcPr>
          <w:p w14:paraId="32008E17" w14:textId="77777777" w:rsidR="00DE3B00" w:rsidRPr="00CD0363" w:rsidRDefault="00DE3B00" w:rsidP="006F3226">
            <w:pPr>
              <w:spacing w:line="240" w:lineRule="auto"/>
              <w:ind w:firstLine="0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6.3. Tipo</w:t>
            </w:r>
          </w:p>
        </w:tc>
        <w:tc>
          <w:tcPr>
            <w:tcW w:w="1317" w:type="dxa"/>
            <w:gridSpan w:val="5"/>
            <w:tcBorders>
              <w:right w:val="nil"/>
            </w:tcBorders>
            <w:vAlign w:val="center"/>
          </w:tcPr>
          <w:p w14:paraId="5A57C6FF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82" w:type="dxa"/>
            <w:gridSpan w:val="5"/>
            <w:tcBorders>
              <w:left w:val="nil"/>
              <w:right w:val="nil"/>
            </w:tcBorders>
            <w:vAlign w:val="center"/>
          </w:tcPr>
          <w:p w14:paraId="7479F8C7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82" w:type="dxa"/>
            <w:gridSpan w:val="2"/>
            <w:tcBorders>
              <w:left w:val="nil"/>
              <w:right w:val="nil"/>
            </w:tcBorders>
            <w:vAlign w:val="center"/>
          </w:tcPr>
          <w:p w14:paraId="0649E9D3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2164" w:type="dxa"/>
            <w:gridSpan w:val="6"/>
            <w:tcBorders>
              <w:left w:val="nil"/>
            </w:tcBorders>
            <w:vAlign w:val="center"/>
          </w:tcPr>
          <w:p w14:paraId="5C9BFCF9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E3B00" w:rsidRPr="00CD0363" w14:paraId="1A6C0C69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vAlign w:val="center"/>
            <w:hideMark/>
          </w:tcPr>
          <w:p w14:paraId="51D03641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9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3BBE4710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Eólica</w:t>
            </w:r>
          </w:p>
        </w:tc>
        <w:tc>
          <w:tcPr>
            <w:tcW w:w="420" w:type="dxa"/>
            <w:gridSpan w:val="2"/>
            <w:noWrap/>
            <w:vAlign w:val="center"/>
            <w:hideMark/>
          </w:tcPr>
          <w:p w14:paraId="0DB8F66D" w14:textId="302056A0" w:rsidR="00DE3B00" w:rsidRPr="00CD0363" w:rsidRDefault="00DE3B00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6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0BD25D43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Laminar</w:t>
            </w:r>
          </w:p>
        </w:tc>
        <w:tc>
          <w:tcPr>
            <w:tcW w:w="434" w:type="dxa"/>
            <w:gridSpan w:val="3"/>
            <w:noWrap/>
            <w:vAlign w:val="center"/>
            <w:hideMark/>
          </w:tcPr>
          <w:p w14:paraId="20508685" w14:textId="77767F0D" w:rsidR="00DE3B00" w:rsidRPr="00CD0363" w:rsidRDefault="000B4CCE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5258" w:type="dxa"/>
            <w:gridSpan w:val="19"/>
            <w:shd w:val="clear" w:color="auto" w:fill="BF8F00" w:themeFill="accent4" w:themeFillShade="BF"/>
            <w:noWrap/>
            <w:vAlign w:val="center"/>
            <w:hideMark/>
          </w:tcPr>
          <w:p w14:paraId="4C45521D" w14:textId="77777777" w:rsidR="00DE3B00" w:rsidRPr="00CD0363" w:rsidRDefault="00DE3B00" w:rsidP="006F3226">
            <w:pPr>
              <w:spacing w:line="240" w:lineRule="auto"/>
              <w:ind w:firstLine="0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6.4. Grado</w:t>
            </w:r>
          </w:p>
        </w:tc>
      </w:tr>
      <w:tr w:rsidR="00DE3B00" w:rsidRPr="00CD0363" w14:paraId="347DEA2F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vAlign w:val="center"/>
            <w:hideMark/>
          </w:tcPr>
          <w:p w14:paraId="3E24E4DF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9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286D18DA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Diferencial</w:t>
            </w:r>
          </w:p>
        </w:tc>
        <w:tc>
          <w:tcPr>
            <w:tcW w:w="420" w:type="dxa"/>
            <w:gridSpan w:val="2"/>
            <w:noWrap/>
            <w:vAlign w:val="center"/>
            <w:hideMark/>
          </w:tcPr>
          <w:p w14:paraId="7C5F34DD" w14:textId="1B64651A" w:rsidR="00DE3B00" w:rsidRPr="00CD0363" w:rsidRDefault="00DE3B00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6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6B7C0209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Surcos</w:t>
            </w:r>
          </w:p>
        </w:tc>
        <w:tc>
          <w:tcPr>
            <w:tcW w:w="434" w:type="dxa"/>
            <w:gridSpan w:val="3"/>
            <w:noWrap/>
            <w:vAlign w:val="center"/>
            <w:hideMark/>
          </w:tcPr>
          <w:p w14:paraId="0F6707F0" w14:textId="41B7A30D" w:rsidR="00DE3B00" w:rsidRPr="00CD0363" w:rsidRDefault="00DE3B00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84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7EA82E9E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Ligero</w:t>
            </w:r>
          </w:p>
        </w:tc>
        <w:tc>
          <w:tcPr>
            <w:tcW w:w="465" w:type="dxa"/>
            <w:gridSpan w:val="4"/>
            <w:noWrap/>
            <w:vAlign w:val="center"/>
            <w:hideMark/>
          </w:tcPr>
          <w:p w14:paraId="15115897" w14:textId="17F4FBC7" w:rsidR="00DE3B00" w:rsidRPr="00CD0363" w:rsidRDefault="00DE3B00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08" w:type="dxa"/>
            <w:gridSpan w:val="8"/>
            <w:shd w:val="clear" w:color="auto" w:fill="F2F2F2" w:themeFill="background1" w:themeFillShade="F2"/>
            <w:noWrap/>
            <w:vAlign w:val="center"/>
            <w:hideMark/>
          </w:tcPr>
          <w:p w14:paraId="55804FA1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Severo</w:t>
            </w:r>
          </w:p>
        </w:tc>
        <w:tc>
          <w:tcPr>
            <w:tcW w:w="134" w:type="dxa"/>
            <w:tcBorders>
              <w:right w:val="nil"/>
            </w:tcBorders>
            <w:noWrap/>
            <w:vAlign w:val="center"/>
            <w:hideMark/>
          </w:tcPr>
          <w:p w14:paraId="367BA4DC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7" w:type="dxa"/>
            <w:tcBorders>
              <w:left w:val="nil"/>
            </w:tcBorders>
            <w:noWrap/>
            <w:vAlign w:val="center"/>
            <w:hideMark/>
          </w:tcPr>
          <w:p w14:paraId="40706FCD" w14:textId="2D4A0F2F" w:rsidR="00DE3B00" w:rsidRPr="00CD0363" w:rsidRDefault="00DE3B00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E3B00" w:rsidRPr="00CD0363" w14:paraId="753ECD88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vAlign w:val="center"/>
            <w:hideMark/>
          </w:tcPr>
          <w:p w14:paraId="5D8DD754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9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258A8B95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No Aparente</w:t>
            </w:r>
          </w:p>
        </w:tc>
        <w:tc>
          <w:tcPr>
            <w:tcW w:w="420" w:type="dxa"/>
            <w:gridSpan w:val="2"/>
            <w:noWrap/>
            <w:vAlign w:val="center"/>
            <w:hideMark/>
          </w:tcPr>
          <w:p w14:paraId="4F199358" w14:textId="758761E5" w:rsidR="00DE3B00" w:rsidRPr="00CD0363" w:rsidRDefault="00DE3B00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6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233663FF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Cárcavas</w:t>
            </w:r>
          </w:p>
        </w:tc>
        <w:tc>
          <w:tcPr>
            <w:tcW w:w="434" w:type="dxa"/>
            <w:gridSpan w:val="3"/>
            <w:noWrap/>
            <w:vAlign w:val="center"/>
            <w:hideMark/>
          </w:tcPr>
          <w:p w14:paraId="78A6FCFC" w14:textId="3CF6F15B" w:rsidR="00DE3B00" w:rsidRPr="00CD0363" w:rsidRDefault="00DE3B00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84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39443719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Moderado</w:t>
            </w:r>
          </w:p>
        </w:tc>
        <w:tc>
          <w:tcPr>
            <w:tcW w:w="465" w:type="dxa"/>
            <w:gridSpan w:val="4"/>
            <w:noWrap/>
            <w:vAlign w:val="center"/>
            <w:hideMark/>
          </w:tcPr>
          <w:p w14:paraId="090294F9" w14:textId="2C6BC3E8" w:rsidR="00DE3B00" w:rsidRPr="00CD0363" w:rsidRDefault="00DE3B00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08" w:type="dxa"/>
            <w:gridSpan w:val="8"/>
            <w:shd w:val="clear" w:color="auto" w:fill="F2F2F2" w:themeFill="background1" w:themeFillShade="F2"/>
            <w:noWrap/>
            <w:vAlign w:val="center"/>
            <w:hideMark/>
          </w:tcPr>
          <w:p w14:paraId="4319D499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Muy severo</w:t>
            </w:r>
          </w:p>
        </w:tc>
        <w:tc>
          <w:tcPr>
            <w:tcW w:w="134" w:type="dxa"/>
            <w:tcBorders>
              <w:right w:val="nil"/>
            </w:tcBorders>
            <w:noWrap/>
            <w:vAlign w:val="center"/>
            <w:hideMark/>
          </w:tcPr>
          <w:p w14:paraId="50FDB7A4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7" w:type="dxa"/>
            <w:tcBorders>
              <w:left w:val="nil"/>
            </w:tcBorders>
            <w:noWrap/>
            <w:vAlign w:val="center"/>
            <w:hideMark/>
          </w:tcPr>
          <w:p w14:paraId="307AE20D" w14:textId="0D354256" w:rsidR="00DE3B00" w:rsidRPr="00CD0363" w:rsidRDefault="00DE3B00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E3B00" w:rsidRPr="00CD0363" w14:paraId="0BFF7484" w14:textId="77777777" w:rsidTr="001547E3">
        <w:trPr>
          <w:trHeight w:val="402"/>
        </w:trPr>
        <w:tc>
          <w:tcPr>
            <w:tcW w:w="1688" w:type="dxa"/>
            <w:gridSpan w:val="3"/>
            <w:vMerge w:val="restart"/>
            <w:shd w:val="clear" w:color="auto" w:fill="BF8F00" w:themeFill="accent4" w:themeFillShade="BF"/>
            <w:vAlign w:val="center"/>
            <w:hideMark/>
          </w:tcPr>
          <w:p w14:paraId="055FDF2F" w14:textId="77777777" w:rsidR="00DE3B00" w:rsidRPr="00CD0363" w:rsidRDefault="00DE3B00" w:rsidP="006F3226">
            <w:pPr>
              <w:spacing w:line="240" w:lineRule="auto"/>
              <w:ind w:firstLine="73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7. Tipo de cobertura de la zona</w:t>
            </w:r>
          </w:p>
        </w:tc>
        <w:tc>
          <w:tcPr>
            <w:tcW w:w="1833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A01BC74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Cultivos transitorios</w:t>
            </w:r>
          </w:p>
        </w:tc>
        <w:tc>
          <w:tcPr>
            <w:tcW w:w="580" w:type="dxa"/>
            <w:noWrap/>
            <w:vAlign w:val="center"/>
            <w:hideMark/>
          </w:tcPr>
          <w:p w14:paraId="3FA798B0" w14:textId="4F3EA2ED" w:rsidR="00DE3B00" w:rsidRPr="00CD0363" w:rsidRDefault="00DE3B00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670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1B997D05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Forestal productor</w:t>
            </w:r>
          </w:p>
        </w:tc>
        <w:tc>
          <w:tcPr>
            <w:tcW w:w="740" w:type="dxa"/>
            <w:gridSpan w:val="2"/>
            <w:noWrap/>
            <w:vAlign w:val="center"/>
            <w:hideMark/>
          </w:tcPr>
          <w:p w14:paraId="6A5DDD90" w14:textId="4C8DF077" w:rsidR="00DE3B00" w:rsidRPr="00CD0363" w:rsidRDefault="00DE3B00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12" w:type="dxa"/>
            <w:gridSpan w:val="7"/>
            <w:vMerge w:val="restart"/>
            <w:shd w:val="clear" w:color="auto" w:fill="F2F2F2" w:themeFill="background1" w:themeFillShade="F2"/>
            <w:vAlign w:val="center"/>
            <w:hideMark/>
          </w:tcPr>
          <w:p w14:paraId="2E09D8B9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Otro ¿Cuál?</w:t>
            </w:r>
          </w:p>
        </w:tc>
        <w:tc>
          <w:tcPr>
            <w:tcW w:w="2562" w:type="dxa"/>
            <w:gridSpan w:val="7"/>
            <w:vMerge w:val="restart"/>
            <w:noWrap/>
            <w:vAlign w:val="center"/>
            <w:hideMark/>
          </w:tcPr>
          <w:p w14:paraId="4ACBEAE7" w14:textId="77777777" w:rsidR="00DE3B00" w:rsidRPr="00CD0363" w:rsidRDefault="00DE3B00" w:rsidP="006F3226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="00DE3B00" w:rsidRPr="00CD0363" w14:paraId="317D3196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vAlign w:val="center"/>
            <w:hideMark/>
          </w:tcPr>
          <w:p w14:paraId="6225A233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33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58CC6BD9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Cultivos permanentes</w:t>
            </w:r>
          </w:p>
        </w:tc>
        <w:tc>
          <w:tcPr>
            <w:tcW w:w="580" w:type="dxa"/>
            <w:noWrap/>
            <w:vAlign w:val="center"/>
            <w:hideMark/>
          </w:tcPr>
          <w:p w14:paraId="35523E32" w14:textId="30FD3517" w:rsidR="00DE3B00" w:rsidRPr="00CD0363" w:rsidRDefault="00DE3B00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670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2F28E041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Forestal protector</w:t>
            </w:r>
          </w:p>
        </w:tc>
        <w:tc>
          <w:tcPr>
            <w:tcW w:w="740" w:type="dxa"/>
            <w:gridSpan w:val="2"/>
            <w:noWrap/>
            <w:vAlign w:val="center"/>
            <w:hideMark/>
          </w:tcPr>
          <w:p w14:paraId="4E2FDA28" w14:textId="7C4EEBA7" w:rsidR="00DE3B00" w:rsidRPr="00CD0363" w:rsidRDefault="00DE3B00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12" w:type="dxa"/>
            <w:gridSpan w:val="7"/>
            <w:vMerge/>
            <w:shd w:val="clear" w:color="auto" w:fill="F2F2F2" w:themeFill="background1" w:themeFillShade="F2"/>
            <w:vAlign w:val="center"/>
            <w:hideMark/>
          </w:tcPr>
          <w:p w14:paraId="1CD10162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2562" w:type="dxa"/>
            <w:gridSpan w:val="7"/>
            <w:vMerge/>
            <w:vAlign w:val="center"/>
            <w:hideMark/>
          </w:tcPr>
          <w:p w14:paraId="192EBFB5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E3B00" w:rsidRPr="00CD0363" w14:paraId="4C91DFEF" w14:textId="77777777" w:rsidTr="001547E3">
        <w:trPr>
          <w:trHeight w:val="402"/>
        </w:trPr>
        <w:tc>
          <w:tcPr>
            <w:tcW w:w="1688" w:type="dxa"/>
            <w:gridSpan w:val="3"/>
            <w:vMerge/>
            <w:shd w:val="clear" w:color="auto" w:fill="BF8F00" w:themeFill="accent4" w:themeFillShade="BF"/>
            <w:vAlign w:val="center"/>
            <w:hideMark/>
          </w:tcPr>
          <w:p w14:paraId="2AE40F20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33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0A250AFB" w14:textId="41E24E6D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Pastos</w:t>
            </w:r>
          </w:p>
        </w:tc>
        <w:tc>
          <w:tcPr>
            <w:tcW w:w="580" w:type="dxa"/>
            <w:noWrap/>
            <w:vAlign w:val="center"/>
            <w:hideMark/>
          </w:tcPr>
          <w:p w14:paraId="4A22F62E" w14:textId="7CEA88C5" w:rsidR="00DE3B00" w:rsidRPr="00CD0363" w:rsidRDefault="00DE3B00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670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3A4B28FD" w14:textId="77777777" w:rsidR="00DE3B00" w:rsidRPr="00CD0363" w:rsidRDefault="00DE3B00" w:rsidP="006F3226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Conservación</w:t>
            </w:r>
          </w:p>
        </w:tc>
        <w:tc>
          <w:tcPr>
            <w:tcW w:w="740" w:type="dxa"/>
            <w:gridSpan w:val="2"/>
            <w:noWrap/>
            <w:vAlign w:val="center"/>
            <w:hideMark/>
          </w:tcPr>
          <w:p w14:paraId="7070496C" w14:textId="7AB3717B" w:rsidR="00DE3B00" w:rsidRPr="00CD0363" w:rsidRDefault="00DE3B00" w:rsidP="000B4CCE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12" w:type="dxa"/>
            <w:gridSpan w:val="7"/>
            <w:vMerge/>
            <w:shd w:val="clear" w:color="auto" w:fill="F2F2F2" w:themeFill="background1" w:themeFillShade="F2"/>
            <w:vAlign w:val="center"/>
            <w:hideMark/>
          </w:tcPr>
          <w:p w14:paraId="1EBDBA6F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2562" w:type="dxa"/>
            <w:gridSpan w:val="7"/>
            <w:vMerge/>
            <w:vAlign w:val="center"/>
            <w:hideMark/>
          </w:tcPr>
          <w:p w14:paraId="6FA5F416" w14:textId="77777777" w:rsidR="00DE3B00" w:rsidRPr="00CD0363" w:rsidRDefault="00DE3B00" w:rsidP="006F3226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</w:tbl>
    <w:p w14:paraId="685D4BDB" w14:textId="6E578E30" w:rsidR="00DE3B00" w:rsidRPr="00CD0363" w:rsidRDefault="00DE3B00" w:rsidP="00DE3B00">
      <w:pPr>
        <w:ind w:firstLine="0"/>
        <w:jc w:val="left"/>
        <w:rPr>
          <w:rFonts w:cs="Arial"/>
          <w:sz w:val="16"/>
          <w:szCs w:val="16"/>
        </w:rPr>
      </w:pP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500"/>
        <w:gridCol w:w="500"/>
        <w:gridCol w:w="1676"/>
        <w:gridCol w:w="567"/>
        <w:gridCol w:w="1276"/>
        <w:gridCol w:w="620"/>
        <w:gridCol w:w="1552"/>
        <w:gridCol w:w="1377"/>
      </w:tblGrid>
      <w:tr w:rsidR="00DE3B00" w:rsidRPr="00CD0363" w14:paraId="0C06F673" w14:textId="77777777" w:rsidTr="001547E3">
        <w:trPr>
          <w:trHeight w:val="499"/>
        </w:trPr>
        <w:tc>
          <w:tcPr>
            <w:tcW w:w="10485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5E340093" w14:textId="77777777" w:rsidR="00DE3B00" w:rsidRPr="00005EEB" w:rsidRDefault="00DE3B00" w:rsidP="00246A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005EEB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IV. Características socioeconómicas y culturales</w:t>
            </w:r>
          </w:p>
        </w:tc>
      </w:tr>
      <w:tr w:rsidR="00DE3B00" w:rsidRPr="00CD0363" w14:paraId="069F3B9D" w14:textId="77777777" w:rsidTr="001547E3">
        <w:trPr>
          <w:trHeight w:val="180"/>
        </w:trPr>
        <w:tc>
          <w:tcPr>
            <w:tcW w:w="10485" w:type="dxa"/>
            <w:gridSpan w:val="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229549A" w14:textId="77777777" w:rsidR="00DE3B00" w:rsidRPr="00CD0363" w:rsidRDefault="00DE3B00" w:rsidP="00246A7A">
            <w:pPr>
              <w:spacing w:line="240" w:lineRule="auto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es-CO"/>
              </w:rPr>
            </w:pPr>
          </w:p>
        </w:tc>
      </w:tr>
      <w:tr w:rsidR="00DE3B00" w:rsidRPr="00CD0363" w14:paraId="2433DEDA" w14:textId="77777777" w:rsidTr="001547E3">
        <w:trPr>
          <w:trHeight w:val="402"/>
        </w:trPr>
        <w:tc>
          <w:tcPr>
            <w:tcW w:w="141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25BEBB33" w14:textId="77777777" w:rsidR="00DE3B00" w:rsidRPr="00CD0363" w:rsidRDefault="00DE3B00" w:rsidP="00246A7A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1. Servicios públicos y sociales</w:t>
            </w:r>
          </w:p>
        </w:tc>
        <w:tc>
          <w:tcPr>
            <w:tcW w:w="424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212050BE" w14:textId="77777777" w:rsidR="00DE3B00" w:rsidRPr="00CD0363" w:rsidRDefault="00DE3B00" w:rsidP="00246A7A">
            <w:pPr>
              <w:spacing w:line="240" w:lineRule="auto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1.1. Servicios públicos</w:t>
            </w:r>
          </w:p>
        </w:tc>
        <w:tc>
          <w:tcPr>
            <w:tcW w:w="482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6FC64437" w14:textId="77777777" w:rsidR="00DE3B00" w:rsidRPr="00CD0363" w:rsidRDefault="00DE3B00" w:rsidP="00246A7A">
            <w:pPr>
              <w:spacing w:line="240" w:lineRule="auto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1.2. Servicios sociales</w:t>
            </w:r>
          </w:p>
        </w:tc>
      </w:tr>
      <w:tr w:rsidR="00CD0363" w:rsidRPr="00CD0363" w14:paraId="7A1EBFE4" w14:textId="77777777" w:rsidTr="001547E3">
        <w:trPr>
          <w:trHeight w:val="402"/>
        </w:trPr>
        <w:tc>
          <w:tcPr>
            <w:tcW w:w="141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74F9282F" w14:textId="77777777" w:rsidR="00DE3B00" w:rsidRPr="00CD0363" w:rsidRDefault="00DE3B00" w:rsidP="00246A7A">
            <w:pPr>
              <w:spacing w:line="240" w:lineRule="auto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5878EDC" w14:textId="77777777" w:rsidR="00DE3B00" w:rsidRPr="00CD0363" w:rsidRDefault="00DE3B00" w:rsidP="00246A7A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Acueducto</w:t>
            </w:r>
          </w:p>
        </w:tc>
        <w:tc>
          <w:tcPr>
            <w:tcW w:w="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C804419" w14:textId="77777777" w:rsidR="00DE3B00" w:rsidRPr="00CD0363" w:rsidRDefault="00DE3B00" w:rsidP="00246A7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FC13312" w14:textId="77777777" w:rsidR="00DE3B00" w:rsidRPr="00CD0363" w:rsidRDefault="00DE3B00" w:rsidP="00246A7A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Telefonía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D11807" w14:textId="77777777" w:rsidR="00DE3B00" w:rsidRPr="00CD0363" w:rsidRDefault="00DE3B00" w:rsidP="00246A7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D9379E4" w14:textId="77777777" w:rsidR="00DE3B00" w:rsidRPr="00CD0363" w:rsidRDefault="00DE3B00" w:rsidP="00246A7A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Salud</w:t>
            </w:r>
          </w:p>
        </w:tc>
        <w:tc>
          <w:tcPr>
            <w:tcW w:w="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DB80641" w14:textId="77777777" w:rsidR="00DE3B00" w:rsidRPr="00CD0363" w:rsidRDefault="00DE3B00" w:rsidP="00246A7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7D4D125" w14:textId="77777777" w:rsidR="00DE3B00" w:rsidRPr="00CD0363" w:rsidRDefault="00DE3B00" w:rsidP="00246A7A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Infraestructura vial</w:t>
            </w:r>
          </w:p>
        </w:tc>
        <w:tc>
          <w:tcPr>
            <w:tcW w:w="13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A6830A4" w14:textId="77777777" w:rsidR="00DE3B00" w:rsidRPr="00CD0363" w:rsidRDefault="00DE3B00" w:rsidP="00246A7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="00DE3B00" w:rsidRPr="00CD0363" w14:paraId="5EF9B04D" w14:textId="77777777" w:rsidTr="001547E3">
        <w:trPr>
          <w:trHeight w:val="402"/>
        </w:trPr>
        <w:tc>
          <w:tcPr>
            <w:tcW w:w="141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08B49680" w14:textId="77777777" w:rsidR="00DE3B00" w:rsidRPr="00CD0363" w:rsidRDefault="00DE3B00" w:rsidP="00246A7A">
            <w:pPr>
              <w:spacing w:line="240" w:lineRule="auto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2FE6BF8" w14:textId="77777777" w:rsidR="00DE3B00" w:rsidRPr="00CD0363" w:rsidRDefault="00DE3B00" w:rsidP="00246A7A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Alcantarillado</w:t>
            </w:r>
          </w:p>
        </w:tc>
        <w:tc>
          <w:tcPr>
            <w:tcW w:w="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580B6CD" w14:textId="77777777" w:rsidR="00DE3B00" w:rsidRPr="00CD0363" w:rsidRDefault="00DE3B00" w:rsidP="00246A7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5F1A8AB" w14:textId="084AD26F" w:rsidR="00DE3B00" w:rsidRPr="00CD0363" w:rsidRDefault="00DE3B00" w:rsidP="00246A7A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Saneamiento básico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2E08BED" w14:textId="77777777" w:rsidR="00DE3B00" w:rsidRPr="00CD0363" w:rsidRDefault="00DE3B00" w:rsidP="00246A7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B64DAD8" w14:textId="77777777" w:rsidR="00DE3B00" w:rsidRPr="00CD0363" w:rsidRDefault="00DE3B00" w:rsidP="00246A7A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Educación</w:t>
            </w:r>
          </w:p>
        </w:tc>
        <w:tc>
          <w:tcPr>
            <w:tcW w:w="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72C387B" w14:textId="77777777" w:rsidR="00DE3B00" w:rsidRPr="00CD0363" w:rsidRDefault="00DE3B00" w:rsidP="00246A7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67FA060" w14:textId="77777777" w:rsidR="00DE3B00" w:rsidRPr="00CD0363" w:rsidRDefault="00DE3B00" w:rsidP="00246A7A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Medios de comunicación</w:t>
            </w:r>
          </w:p>
        </w:tc>
        <w:tc>
          <w:tcPr>
            <w:tcW w:w="13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938469C" w14:textId="77777777" w:rsidR="00DE3B00" w:rsidRPr="00CD0363" w:rsidRDefault="00DE3B00" w:rsidP="00246A7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="00DE3B00" w:rsidRPr="00CD0363" w14:paraId="2784A1C9" w14:textId="77777777" w:rsidTr="001547E3">
        <w:trPr>
          <w:trHeight w:val="402"/>
        </w:trPr>
        <w:tc>
          <w:tcPr>
            <w:tcW w:w="141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2BED6DD0" w14:textId="77777777" w:rsidR="00DE3B00" w:rsidRPr="00CD0363" w:rsidRDefault="00DE3B00" w:rsidP="00246A7A">
            <w:pPr>
              <w:spacing w:line="240" w:lineRule="auto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E9A975C" w14:textId="77777777" w:rsidR="00DE3B00" w:rsidRPr="00CD0363" w:rsidRDefault="00DE3B00" w:rsidP="00246A7A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Energía</w:t>
            </w:r>
          </w:p>
        </w:tc>
        <w:tc>
          <w:tcPr>
            <w:tcW w:w="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BAD7340" w14:textId="77777777" w:rsidR="00DE3B00" w:rsidRPr="00CD0363" w:rsidRDefault="00DE3B00" w:rsidP="00246A7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2B1505" w14:textId="77777777" w:rsidR="00DE3B00" w:rsidRPr="00CD0363" w:rsidRDefault="00DE3B00" w:rsidP="00246A7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7D2588D" w14:textId="77777777" w:rsidR="00DE3B00" w:rsidRPr="00CD0363" w:rsidRDefault="00DE3B00" w:rsidP="00246A7A">
            <w:pPr>
              <w:spacing w:line="240" w:lineRule="auto"/>
              <w:ind w:firstLine="0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Recreación</w:t>
            </w:r>
          </w:p>
        </w:tc>
        <w:tc>
          <w:tcPr>
            <w:tcW w:w="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9BFD1A" w14:textId="77777777" w:rsidR="00DE3B00" w:rsidRPr="00CD0363" w:rsidRDefault="00DE3B00" w:rsidP="00246A7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2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A49AD27" w14:textId="77777777" w:rsidR="00DE3B00" w:rsidRPr="00CD0363" w:rsidRDefault="00DE3B00" w:rsidP="00246A7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="00DE3B00" w:rsidRPr="00CD0363" w14:paraId="3DA2C048" w14:textId="77777777" w:rsidTr="001547E3">
        <w:trPr>
          <w:trHeight w:val="402"/>
        </w:trPr>
        <w:tc>
          <w:tcPr>
            <w:tcW w:w="141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263F7616" w14:textId="77777777" w:rsidR="00DE3B00" w:rsidRPr="00CD0363" w:rsidRDefault="00DE3B00" w:rsidP="00246A7A">
            <w:pPr>
              <w:spacing w:line="240" w:lineRule="auto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</w:p>
        </w:tc>
        <w:tc>
          <w:tcPr>
            <w:tcW w:w="906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6BA1EA34" w14:textId="77777777" w:rsidR="00DE3B00" w:rsidRPr="00CD0363" w:rsidRDefault="00DE3B00" w:rsidP="00246A7A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Observaciones:</w:t>
            </w:r>
          </w:p>
        </w:tc>
      </w:tr>
      <w:tr w:rsidR="00DE3B00" w:rsidRPr="00CD0363" w14:paraId="31646A66" w14:textId="77777777" w:rsidTr="001547E3">
        <w:trPr>
          <w:trHeight w:val="1200"/>
        </w:trPr>
        <w:tc>
          <w:tcPr>
            <w:tcW w:w="141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27B75982" w14:textId="77777777" w:rsidR="00DE3B00" w:rsidRPr="00CD0363" w:rsidRDefault="00DE3B00" w:rsidP="00246A7A">
            <w:pPr>
              <w:spacing w:line="240" w:lineRule="auto"/>
              <w:jc w:val="left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</w:p>
        </w:tc>
        <w:tc>
          <w:tcPr>
            <w:tcW w:w="906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F1916A" w14:textId="511579A3" w:rsidR="00DE3B00" w:rsidRPr="00CD0363" w:rsidRDefault="00DE3B00" w:rsidP="000B4CCE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E3B00" w:rsidRPr="00CD0363" w14:paraId="6DF83540" w14:textId="77777777" w:rsidTr="001547E3">
        <w:trPr>
          <w:trHeight w:val="1999"/>
        </w:trPr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  <w:hideMark/>
          </w:tcPr>
          <w:p w14:paraId="74528B31" w14:textId="77777777" w:rsidR="00DE3B00" w:rsidRPr="00CD0363" w:rsidRDefault="00DE3B00" w:rsidP="00246A7A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2. Componente cultural</w:t>
            </w:r>
          </w:p>
        </w:tc>
        <w:tc>
          <w:tcPr>
            <w:tcW w:w="906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DB2C339" w14:textId="77777777" w:rsidR="00DE3B00" w:rsidRPr="00CD0363" w:rsidRDefault="00DE3B00" w:rsidP="000B4CCE">
            <w:pPr>
              <w:spacing w:line="240" w:lineRule="auto"/>
              <w:ind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</w:tbl>
    <w:p w14:paraId="661FC665" w14:textId="77777777" w:rsidR="00DE3B00" w:rsidRPr="00CD0363" w:rsidRDefault="00DE3B00" w:rsidP="00DE3B00">
      <w:pPr>
        <w:rPr>
          <w:rFonts w:cs="Arial"/>
          <w:sz w:val="16"/>
          <w:szCs w:val="16"/>
        </w:rPr>
      </w:pPr>
    </w:p>
    <w:tbl>
      <w:tblPr>
        <w:tblW w:w="104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3"/>
        <w:gridCol w:w="1885"/>
        <w:gridCol w:w="1150"/>
        <w:gridCol w:w="1149"/>
        <w:gridCol w:w="1401"/>
        <w:gridCol w:w="894"/>
        <w:gridCol w:w="1041"/>
        <w:gridCol w:w="1276"/>
        <w:gridCol w:w="1276"/>
      </w:tblGrid>
      <w:tr w:rsidR="00246A7A" w:rsidRPr="00CD0363" w14:paraId="79E5744D" w14:textId="77777777" w:rsidTr="001547E3">
        <w:trPr>
          <w:trHeight w:val="490"/>
          <w:tblHeader/>
        </w:trPr>
        <w:tc>
          <w:tcPr>
            <w:tcW w:w="10485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</w:tcPr>
          <w:p w14:paraId="6C0AEAFA" w14:textId="18B3963D" w:rsidR="00246A7A" w:rsidRPr="00005EEB" w:rsidRDefault="00246A7A" w:rsidP="00246A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005EEB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V. Información de potenciales beneficiarios y los predios a beneficiar</w:t>
            </w:r>
          </w:p>
        </w:tc>
      </w:tr>
      <w:tr w:rsidR="00246A7A" w:rsidRPr="00CD0363" w14:paraId="37216803" w14:textId="77777777" w:rsidTr="001547E3">
        <w:trPr>
          <w:trHeight w:val="176"/>
          <w:tblHeader/>
        </w:trPr>
        <w:tc>
          <w:tcPr>
            <w:tcW w:w="10485" w:type="dxa"/>
            <w:gridSpan w:val="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478799A8" w14:textId="77777777" w:rsidR="00974989" w:rsidRDefault="00246A7A" w:rsidP="00246A7A">
            <w:pPr>
              <w:spacing w:line="240" w:lineRule="auto"/>
              <w:ind w:right="-8388"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sz w:val="16"/>
                <w:szCs w:val="16"/>
                <w:lang w:eastAsia="es-CO"/>
              </w:rPr>
              <w:t xml:space="preserve">Se debe diligenciar </w:t>
            </w:r>
            <w:r w:rsidR="00974989">
              <w:rPr>
                <w:rFonts w:eastAsia="Times New Roman" w:cs="Arial"/>
                <w:sz w:val="16"/>
                <w:szCs w:val="16"/>
                <w:lang w:eastAsia="es-CO"/>
              </w:rPr>
              <w:t xml:space="preserve">los siguientes formatos: </w:t>
            </w:r>
          </w:p>
          <w:p w14:paraId="08E43079" w14:textId="77777777" w:rsidR="00974989" w:rsidRDefault="00974989" w:rsidP="00246A7A">
            <w:pPr>
              <w:spacing w:line="240" w:lineRule="auto"/>
              <w:ind w:right="-8388"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278156B0" w14:textId="38E8BD27" w:rsidR="00246A7A" w:rsidRPr="00974989" w:rsidRDefault="007C6EDB" w:rsidP="00974989">
            <w:pPr>
              <w:pStyle w:val="Prrafodelista"/>
              <w:numPr>
                <w:ilvl w:val="0"/>
                <w:numId w:val="40"/>
              </w:numPr>
              <w:spacing w:line="240" w:lineRule="auto"/>
              <w:ind w:right="-8388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 w:rsidRPr="00974989">
              <w:rPr>
                <w:rFonts w:eastAsia="Times New Roman" w:cs="Arial"/>
                <w:sz w:val="16"/>
                <w:szCs w:val="16"/>
                <w:lang w:eastAsia="es-CO"/>
              </w:rPr>
              <w:t>Formato F</w:t>
            </w:r>
            <w:r w:rsidR="00246A7A" w:rsidRPr="00974989">
              <w:rPr>
                <w:rFonts w:eastAsia="Times New Roman" w:cs="Arial"/>
                <w:sz w:val="16"/>
                <w:szCs w:val="16"/>
                <w:lang w:eastAsia="es-CO"/>
              </w:rPr>
              <w:t xml:space="preserve">-ADT-085 </w:t>
            </w:r>
            <w:r w:rsidRPr="00974989">
              <w:rPr>
                <w:rFonts w:eastAsia="Times New Roman" w:cs="Arial"/>
                <w:sz w:val="16"/>
                <w:szCs w:val="16"/>
                <w:lang w:eastAsia="es-CO"/>
              </w:rPr>
              <w:t>Listado de Beneficiarios y Caracterización FONAT</w:t>
            </w:r>
          </w:p>
          <w:p w14:paraId="33C8C98C" w14:textId="26DEF82E" w:rsidR="00974989" w:rsidRDefault="00974989" w:rsidP="00974989">
            <w:pPr>
              <w:pStyle w:val="Prrafodelista"/>
              <w:numPr>
                <w:ilvl w:val="0"/>
                <w:numId w:val="40"/>
              </w:numPr>
              <w:spacing w:line="240" w:lineRule="auto"/>
              <w:ind w:right="-8388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sz w:val="16"/>
                <w:szCs w:val="16"/>
                <w:lang w:eastAsia="es-CO"/>
              </w:rPr>
              <w:t>Formato F-ADT-002 Listado de Predios a Beneficiar Proyecto Distrito de Adecuación de Tierras</w:t>
            </w:r>
          </w:p>
          <w:p w14:paraId="269F4A08" w14:textId="77777777" w:rsidR="008801C0" w:rsidRDefault="008801C0" w:rsidP="008801C0">
            <w:pPr>
              <w:spacing w:line="240" w:lineRule="auto"/>
              <w:ind w:right="-8388"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  <w:p w14:paraId="3D1F3538" w14:textId="672F8F74" w:rsidR="008801C0" w:rsidRPr="008801C0" w:rsidRDefault="008801C0" w:rsidP="008801C0">
            <w:pPr>
              <w:spacing w:line="240" w:lineRule="auto"/>
              <w:ind w:right="-8388" w:firstLine="0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sz w:val="16"/>
                <w:szCs w:val="16"/>
                <w:lang w:eastAsia="es-CO"/>
              </w:rPr>
              <w:t>Diligenciar el siguiente resumen de la información de los formatos:</w:t>
            </w:r>
          </w:p>
          <w:p w14:paraId="77907490" w14:textId="7BD4A315" w:rsidR="00246A7A" w:rsidRPr="00246A7A" w:rsidRDefault="00246A7A" w:rsidP="00246A7A">
            <w:pPr>
              <w:spacing w:line="240" w:lineRule="auto"/>
              <w:ind w:left="-2361" w:firstLine="0"/>
              <w:rPr>
                <w:rFonts w:eastAsia="Times New Roman" w:cs="Arial"/>
                <w:szCs w:val="22"/>
                <w:lang w:eastAsia="es-CO"/>
              </w:rPr>
            </w:pPr>
          </w:p>
          <w:p w14:paraId="3573D0E3" w14:textId="77777777" w:rsidR="00246A7A" w:rsidRPr="00CD0363" w:rsidRDefault="00246A7A" w:rsidP="00246A7A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72F0D2B7" w14:textId="77777777" w:rsidTr="001547E3">
        <w:trPr>
          <w:trHeight w:val="394"/>
          <w:tblHeader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tcMar>
              <w:left w:w="28" w:type="dxa"/>
              <w:right w:w="28" w:type="dxa"/>
            </w:tcMar>
            <w:vAlign w:val="center"/>
            <w:hideMark/>
          </w:tcPr>
          <w:p w14:paraId="17A002E0" w14:textId="413C4DB1" w:rsidR="00246A7A" w:rsidRPr="00CD0363" w:rsidRDefault="00246A7A" w:rsidP="00246A7A">
            <w:pPr>
              <w:spacing w:line="240" w:lineRule="auto"/>
              <w:jc w:val="center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1N°</w:t>
            </w: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tcMar>
              <w:left w:w="28" w:type="dxa"/>
              <w:right w:w="28" w:type="dxa"/>
            </w:tcMar>
            <w:vAlign w:val="center"/>
            <w:hideMark/>
          </w:tcPr>
          <w:p w14:paraId="709AFF4C" w14:textId="24E9E064" w:rsidR="00246A7A" w:rsidRPr="00CD0363" w:rsidRDefault="00246A7A" w:rsidP="00246A7A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Nombre completo del beneficiario</w:t>
            </w: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tcMar>
              <w:left w:w="28" w:type="dxa"/>
              <w:right w:w="28" w:type="dxa"/>
            </w:tcMar>
            <w:vAlign w:val="center"/>
            <w:hideMark/>
          </w:tcPr>
          <w:p w14:paraId="05410218" w14:textId="56A57603" w:rsidR="00246A7A" w:rsidRPr="00CD0363" w:rsidRDefault="00246A7A" w:rsidP="00246A7A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tcMar>
              <w:left w:w="28" w:type="dxa"/>
              <w:right w:w="28" w:type="dxa"/>
            </w:tcMar>
            <w:vAlign w:val="center"/>
            <w:hideMark/>
          </w:tcPr>
          <w:p w14:paraId="29FA1362" w14:textId="57D310E2" w:rsidR="00246A7A" w:rsidRPr="00CD0363" w:rsidRDefault="00246A7A" w:rsidP="00246A7A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Número de celular</w:t>
            </w: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tcMar>
              <w:left w:w="28" w:type="dxa"/>
              <w:right w:w="28" w:type="dxa"/>
            </w:tcMar>
            <w:vAlign w:val="center"/>
            <w:hideMark/>
          </w:tcPr>
          <w:p w14:paraId="79C66712" w14:textId="2C384AFC" w:rsidR="00246A7A" w:rsidRPr="00CD0363" w:rsidRDefault="00246A7A" w:rsidP="00246A7A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Nombre del predio a beneficiar</w:t>
            </w: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vAlign w:val="center"/>
          </w:tcPr>
          <w:p w14:paraId="28CB3C88" w14:textId="3ED8EF07" w:rsidR="00246A7A" w:rsidRDefault="00246A7A" w:rsidP="00246A7A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Nombre Vereda</w:t>
            </w: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tcMar>
              <w:left w:w="28" w:type="dxa"/>
              <w:right w:w="28" w:type="dxa"/>
            </w:tcMar>
            <w:vAlign w:val="center"/>
            <w:hideMark/>
          </w:tcPr>
          <w:p w14:paraId="4B6D20E3" w14:textId="4D17E579" w:rsidR="00246A7A" w:rsidRPr="00CD0363" w:rsidRDefault="00246A7A" w:rsidP="00246A7A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Hectáreas del predio (ha)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tcMar>
              <w:left w:w="28" w:type="dxa"/>
              <w:right w:w="28" w:type="dxa"/>
            </w:tcMar>
            <w:vAlign w:val="center"/>
            <w:hideMark/>
          </w:tcPr>
          <w:p w14:paraId="34938E57" w14:textId="37425182" w:rsidR="00246A7A" w:rsidRPr="00CD0363" w:rsidRDefault="00246A7A" w:rsidP="00246A7A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 xml:space="preserve">Número </w:t>
            </w: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folio matricula inmobiliaria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8F00" w:themeFill="accent4" w:themeFillShade="BF"/>
            <w:tcMar>
              <w:left w:w="28" w:type="dxa"/>
              <w:right w:w="28" w:type="dxa"/>
            </w:tcMar>
            <w:vAlign w:val="center"/>
            <w:hideMark/>
          </w:tcPr>
          <w:p w14:paraId="1BC86C56" w14:textId="47A99BC4" w:rsidR="00246A7A" w:rsidRPr="00CD0363" w:rsidRDefault="00246A7A" w:rsidP="00246A7A">
            <w:pPr>
              <w:spacing w:line="240" w:lineRule="auto"/>
              <w:ind w:firstLine="0"/>
              <w:jc w:val="center"/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 xml:space="preserve">Número </w:t>
            </w:r>
            <w:r w:rsidRPr="00CD0363">
              <w:rPr>
                <w:rFonts w:eastAsia="Times New Roman" w:cs="Arial"/>
                <w:color w:val="FFFFFF" w:themeColor="background1"/>
                <w:sz w:val="16"/>
                <w:szCs w:val="16"/>
                <w:lang w:eastAsia="es-CO"/>
              </w:rPr>
              <w:t>Cédula catastral</w:t>
            </w:r>
          </w:p>
        </w:tc>
      </w:tr>
      <w:tr w:rsidR="00246A7A" w:rsidRPr="00CD0363" w14:paraId="5ABA7898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D0AE85" w14:textId="09CE2043" w:rsidR="00246A7A" w:rsidRPr="00CD0363" w:rsidRDefault="00246A7A" w:rsidP="00246A7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sz w:val="16"/>
                <w:szCs w:val="16"/>
                <w:lang w:eastAsia="es-CO"/>
              </w:rPr>
              <w:t>1</w:t>
            </w:r>
            <w:r w:rsidRPr="00CD0363">
              <w:rPr>
                <w:rFonts w:eastAsia="Times New Roman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FC3D758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7291933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EB85EE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21E295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643216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A251C37" w14:textId="17DE04A0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CB83E7F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3428A24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30FDCBA7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B14040" w14:textId="1632A73A" w:rsidR="00246A7A" w:rsidRPr="00CD0363" w:rsidRDefault="00246A7A" w:rsidP="00246A7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0FAB9B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B32228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C32245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AA9B05E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AAA0BC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ADFE2FC" w14:textId="0DE2462B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A13B96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1BCBF2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6FAED139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7A9E03" w14:textId="0A7BE349" w:rsidR="00246A7A" w:rsidRPr="00CD0363" w:rsidRDefault="00246A7A" w:rsidP="00246A7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sz w:val="16"/>
                <w:szCs w:val="16"/>
                <w:lang w:eastAsia="es-CO"/>
              </w:rPr>
              <w:t>33</w:t>
            </w: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20C927C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75C7E22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25FA51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A4D0274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11C89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763DE3A" w14:textId="78E5203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D5138D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FFEDE9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0EF65E62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9D6DB9" w14:textId="77777777" w:rsidR="00246A7A" w:rsidRPr="00CD0363" w:rsidRDefault="00246A7A" w:rsidP="00246A7A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28708F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70568F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B56976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9BD8F0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C17223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CDE5FCD" w14:textId="0A49A812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A0E3BE7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F1CCD21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411F2E4F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8F7E97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7F8280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62508E3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5D2AC9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E347C5E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09A201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93F59E" w14:textId="06447A04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429592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E7106D0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1A738F68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44050E2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26BD32F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D9166D3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2281B2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CD669B8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910142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A2B2CC" w14:textId="6898BCD4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4B23F29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2DD5E6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22B08041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513AC2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48043C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D750E1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546B4E9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4971B26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A34F23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3F945BD" w14:textId="43EA1E90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F541B3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7E621EF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221D009F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34FA74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37920DC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EE8743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C81266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768C9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DDB3D3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5FCB69A" w14:textId="1F1F9682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AF616CD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D57CAF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122A540B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DAD8C5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ED780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222E55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FC4D59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D427797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CF55D1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9F2BA1D" w14:textId="69485AC6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FDAD7B4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92072F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770E19E6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E919CC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8F8239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8399C0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AE3AD0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12EBC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FAA5B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ECA75B" w14:textId="081BFE62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DD3B62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3BD2AE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1BF767BE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34A62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D7897F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C2D11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DC0DE4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0D8FA8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027480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4D2A33" w14:textId="0EB3DBC3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58BE4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882B70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395F64F6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0CBBD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8F6DD1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74B9AC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03F80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4E86F2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39886C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9BD56C" w14:textId="6A3C0FDD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57631C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81D89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7A520239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79D980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99C25D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C252D6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F0A88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7EBD4E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6C0440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3126E3" w14:textId="433369BB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ADAC3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B51E22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34222374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07C03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666C2E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50E4E6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6A0A4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18D42E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F7951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90BDC2" w14:textId="18EBD282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CC752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B7ED9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619DC369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75145D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9B1CAF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A84ACE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4A838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A4787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AEE77D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F39A53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743BE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2B7114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37397A6C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6D4F81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8FC29C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299DB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94FE94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F73FF7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5DDC84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E1A279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22D2CC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FDC9F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6CEA659D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A0D864" w14:textId="79CF5424" w:rsidR="00246A7A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9A18D2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B6F560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F0297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744A11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4A6E1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6DD180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0B0C58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E55494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095B7DDA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B3F7E1" w14:textId="21DBEE4E" w:rsidR="00246A7A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39659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FBB03E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A51890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ABFE37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445CC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A7D4C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9A764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B8BDF0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1510442E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5FB805" w14:textId="0D51D82B" w:rsidR="00246A7A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237E8C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BA757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38F6F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6796C3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0F6451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888171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DABC39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738709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4234B6A5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66EBB6" w14:textId="17DE9515" w:rsidR="00246A7A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6D6C5F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E36EC0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1C875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816C1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1CE434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6B9907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DA57DD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69AD94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7C513CDB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4B84E4" w14:textId="77777777" w:rsidR="00246A7A" w:rsidRPr="00CD0363" w:rsidRDefault="00246A7A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361EE2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4B87D6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A6FE60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797659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BE2D7F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E4099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510FB7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D4D738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2DE4293A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C1EFBD" w14:textId="77777777" w:rsidR="00246A7A" w:rsidRPr="00CD0363" w:rsidRDefault="00246A7A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16FC0D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D0691F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5DA168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05CFC6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00B33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E878CF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6F74A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DA9071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66ECDC78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685B8A" w14:textId="77777777" w:rsidR="00246A7A" w:rsidRPr="00CD0363" w:rsidRDefault="00246A7A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8C7361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333D90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CD8851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F35E73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7B1F2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669F37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F6D37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1BC8A3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3C822E0C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B3AAF6" w14:textId="77777777" w:rsidR="00246A7A" w:rsidRPr="00CD0363" w:rsidRDefault="00246A7A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B283D8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78E590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0B94F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5E7E6D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250C5D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5833C9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C7845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2D64D5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66A407E4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F27283" w14:textId="77777777" w:rsidR="00246A7A" w:rsidRPr="00CD0363" w:rsidRDefault="00246A7A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1FEEA4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130EB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28C6DD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620F8F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FBC3C8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929989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18FA5B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4949E1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246A7A" w:rsidRPr="00CD0363" w14:paraId="5B0C1B41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F1C434" w14:textId="77777777" w:rsidR="00246A7A" w:rsidRPr="00CD0363" w:rsidRDefault="00246A7A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00FA73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94D568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CBE97F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C98A7F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D3106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298A1A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A3C7E3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380B09" w14:textId="77777777" w:rsidR="00246A7A" w:rsidRPr="00CD0363" w:rsidRDefault="00246A7A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49C853DB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DBA646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86A0C5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D2A17F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8A6F9C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E891DB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3064C3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965D63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8982EB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70570D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7FC33C8D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85408F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0AA038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B137E6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BA24D4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23D4A6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A1B2E7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593683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8D1D53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AADBE8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18D6BCA7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94EFA1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B9DB43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1D8922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22B77E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E623F5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FE36E8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8D585F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83F22D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EE94FE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75C90DA2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7E868E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FCCD53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5DDDE5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164D85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A8AB0D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B6F35A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A2B78A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67D591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78EA7F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20B57DB3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9D1C10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4A765D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ABC4D8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AB8470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047ABA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E51AB2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3DF270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8A6904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EB6604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63EAB3E6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675798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984DAB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E85EBC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86FBF5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7CBF8D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CD2AA9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EA7633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C581E8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157307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229001E5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BC84EF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44AE07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D4F6EB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116DEF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B35E7C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3CB422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D74434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608683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152097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6B651014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161945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D439C5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B8FBE7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A4B5BE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DD1849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F96F54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30B5F2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C0C2E1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0113E5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292C3232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0A8E2A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FCB28F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5ACE7F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B0C0F8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E7B3F9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F0350C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2FBBD1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450C14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ED3C38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23F374F2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3D8ADF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055193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172F99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89C716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A79446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F00FE1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9E0B66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2807AC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BB0D20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2DBC97BB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D01909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5D639C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C31C61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24A4BB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D07E90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9431FA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4E3197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D14BBE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53825A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34C68C0F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C5FE9F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C5D09C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E0C902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8C57D8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12FEEB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CA442F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A66523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82D40B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0D8C27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265EDF04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F91914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43FB98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17BC33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9BE364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6F5EA1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8DFE2A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5C432A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8954AF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82A0C7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06868628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764726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9429FD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1B96B1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70DE97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181BFA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F6067C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639386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1F324D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D99DC6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36BEE98D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D8657F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BA9D65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34E085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9603F8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22F6AC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5DD318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77F272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9CD822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1C4639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121E740E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04E855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51C64B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30F4AE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276AFD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403318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F4E89F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8D11D9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F295DD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6C0591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181F8A35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2387C4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1C3429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09C716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2767B1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C1BCD5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75EE73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99F06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667C93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C5F39C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1547E3" w:rsidRPr="00CD0363" w14:paraId="35747D37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66E3C2" w14:textId="77777777" w:rsidR="001547E3" w:rsidRPr="00CD0363" w:rsidRDefault="001547E3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3C4618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59DE8A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BB031E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73451A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2EE0EC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77757B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E2CEEB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28E20A" w14:textId="77777777" w:rsidR="001547E3" w:rsidRPr="00CD0363" w:rsidRDefault="001547E3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066BB" w:rsidRPr="00CD0363" w14:paraId="008F3991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1318CD" w14:textId="77777777" w:rsidR="00D066BB" w:rsidRPr="00CD0363" w:rsidRDefault="00D066BB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AB58EC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7F3784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819E5F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A546B4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9636F7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C78ED4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BF2079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4DAA69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066BB" w:rsidRPr="00CD0363" w14:paraId="2D343353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40A947" w14:textId="77777777" w:rsidR="00D066BB" w:rsidRPr="00CD0363" w:rsidRDefault="00D066BB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AAB8C0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7E5AD2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6EDF30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75176B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103BB1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CEA447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8133BA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AA2AAE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066BB" w:rsidRPr="00CD0363" w14:paraId="61BA02B7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DABF84" w14:textId="77777777" w:rsidR="00D066BB" w:rsidRPr="00CD0363" w:rsidRDefault="00D066BB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F22251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1B3E78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38282E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6A5B76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4373D2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BEEA60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32295D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698902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066BB" w:rsidRPr="00CD0363" w14:paraId="3A140DA2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91FB35" w14:textId="2E5BDD37" w:rsidR="00D066BB" w:rsidRPr="00CD0363" w:rsidRDefault="00D066BB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/>
                <w:sz w:val="16"/>
                <w:szCs w:val="16"/>
                <w:lang w:eastAsia="es-CO"/>
              </w:rPr>
              <w:t>Ç</w:t>
            </w: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5EF957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907DAF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327ECF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37BC0A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35BA99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44803D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F852FE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94A1E8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066BB" w:rsidRPr="00CD0363" w14:paraId="2662201F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77EEBA" w14:textId="77777777" w:rsidR="00D066BB" w:rsidRDefault="00D066BB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0E0AD8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C2DFED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1570AB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904DB4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01B65A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BD6ADF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B9AE20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59D58C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  <w:tr w:rsidR="00D066BB" w:rsidRPr="00CD0363" w14:paraId="5FC5E394" w14:textId="77777777" w:rsidTr="001547E3">
        <w:trPr>
          <w:trHeight w:val="394"/>
        </w:trPr>
        <w:tc>
          <w:tcPr>
            <w:tcW w:w="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68187D" w14:textId="77777777" w:rsidR="00D066BB" w:rsidRDefault="00D066BB" w:rsidP="001547E3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8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8033D9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51EDC4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1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1B3B30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BA891D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8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2AEDEF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F6BFD8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2A8907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D796ED" w14:textId="77777777" w:rsidR="00D066BB" w:rsidRPr="00CD0363" w:rsidRDefault="00D066BB" w:rsidP="00246A7A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es-CO"/>
              </w:rPr>
            </w:pPr>
          </w:p>
        </w:tc>
      </w:tr>
    </w:tbl>
    <w:p w14:paraId="1D8AC2E5" w14:textId="77777777" w:rsidR="008535E5" w:rsidRPr="00CD0363" w:rsidRDefault="008535E5" w:rsidP="008535E5">
      <w:pPr>
        <w:pStyle w:val="Estilo1"/>
        <w:ind w:firstLine="0"/>
        <w:rPr>
          <w:sz w:val="16"/>
          <w:szCs w:val="16"/>
        </w:rPr>
      </w:pPr>
    </w:p>
    <w:p w14:paraId="3C3FD62E" w14:textId="254A55CC" w:rsidR="00FB406F" w:rsidRDefault="00FB406F" w:rsidP="00FB406F">
      <w:pPr>
        <w:spacing w:line="240" w:lineRule="auto"/>
        <w:ind w:firstLine="0"/>
        <w:rPr>
          <w:rFonts w:cs="Arial"/>
          <w:sz w:val="16"/>
          <w:szCs w:val="16"/>
        </w:rPr>
      </w:pPr>
    </w:p>
    <w:tbl>
      <w:tblPr>
        <w:tblStyle w:val="Tablaconcuadrcula"/>
        <w:tblW w:w="107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BF8F00" w:themeFill="accent4" w:themeFillShade="BF"/>
        <w:tblLook w:val="04A0" w:firstRow="1" w:lastRow="0" w:firstColumn="1" w:lastColumn="0" w:noHBand="0" w:noVBand="1"/>
      </w:tblPr>
      <w:tblGrid>
        <w:gridCol w:w="10731"/>
      </w:tblGrid>
      <w:tr w:rsidR="00974989" w14:paraId="3388F4B9" w14:textId="77777777" w:rsidTr="008801C0">
        <w:trPr>
          <w:trHeight w:val="415"/>
        </w:trPr>
        <w:tc>
          <w:tcPr>
            <w:tcW w:w="10731" w:type="dxa"/>
            <w:shd w:val="clear" w:color="auto" w:fill="BF8F00" w:themeFill="accent4" w:themeFillShade="BF"/>
          </w:tcPr>
          <w:p w14:paraId="492689D0" w14:textId="77777777" w:rsidR="00974989" w:rsidRDefault="00974989" w:rsidP="00974989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14:paraId="7E7D99FA" w14:textId="7EE5EF89" w:rsidR="00974989" w:rsidRPr="008801C0" w:rsidRDefault="00974989" w:rsidP="00974989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801C0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VI. Registro Fotográfico</w:t>
            </w:r>
          </w:p>
        </w:tc>
      </w:tr>
    </w:tbl>
    <w:p w14:paraId="022B4DBC" w14:textId="77777777" w:rsidR="00B205BF" w:rsidRDefault="00B205BF" w:rsidP="00B205BF">
      <w:pPr>
        <w:pStyle w:val="Estilo1"/>
        <w:ind w:firstLine="0"/>
      </w:pPr>
    </w:p>
    <w:p w14:paraId="7CB60146" w14:textId="206F5858" w:rsidR="00B205BF" w:rsidRDefault="00B205BF" w:rsidP="00B205BF">
      <w:pPr>
        <w:pStyle w:val="Estilo1"/>
        <w:ind w:firstLine="0"/>
      </w:pPr>
      <w:r>
        <w:t>•Posible punto de captación de agua.</w:t>
      </w:r>
    </w:p>
    <w:p w14:paraId="76F1E957" w14:textId="77777777" w:rsidR="008801C0" w:rsidRDefault="008801C0" w:rsidP="00B205BF">
      <w:pPr>
        <w:pStyle w:val="Estilo1"/>
        <w:ind w:firstLine="0"/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8801C0" w14:paraId="5BAB4D03" w14:textId="77777777" w:rsidTr="00045182">
        <w:tc>
          <w:tcPr>
            <w:tcW w:w="4955" w:type="dxa"/>
          </w:tcPr>
          <w:p w14:paraId="3170203B" w14:textId="77777777" w:rsidR="008801C0" w:rsidRDefault="008801C0" w:rsidP="00B205BF">
            <w:pPr>
              <w:pStyle w:val="Estilo1"/>
              <w:ind w:firstLine="0"/>
            </w:pPr>
          </w:p>
          <w:p w14:paraId="21554E36" w14:textId="77777777" w:rsidR="008801C0" w:rsidRDefault="008801C0" w:rsidP="00B205BF">
            <w:pPr>
              <w:pStyle w:val="Estilo1"/>
              <w:ind w:firstLine="0"/>
            </w:pPr>
          </w:p>
          <w:p w14:paraId="6078A594" w14:textId="77777777" w:rsidR="008801C0" w:rsidRDefault="008801C0" w:rsidP="00B205BF">
            <w:pPr>
              <w:pStyle w:val="Estilo1"/>
              <w:ind w:firstLine="0"/>
            </w:pPr>
          </w:p>
          <w:p w14:paraId="183B03E9" w14:textId="77777777" w:rsidR="008801C0" w:rsidRDefault="008801C0" w:rsidP="00B205BF">
            <w:pPr>
              <w:pStyle w:val="Estilo1"/>
              <w:ind w:firstLine="0"/>
            </w:pPr>
          </w:p>
          <w:p w14:paraId="635DE0E9" w14:textId="77777777" w:rsidR="008801C0" w:rsidRDefault="008801C0" w:rsidP="00B205BF">
            <w:pPr>
              <w:pStyle w:val="Estilo1"/>
              <w:ind w:firstLine="0"/>
            </w:pPr>
          </w:p>
          <w:p w14:paraId="3AD974FB" w14:textId="77777777" w:rsidR="008801C0" w:rsidRDefault="008801C0" w:rsidP="00B205BF">
            <w:pPr>
              <w:pStyle w:val="Estilo1"/>
              <w:ind w:firstLine="0"/>
            </w:pPr>
          </w:p>
          <w:p w14:paraId="0AA2C14D" w14:textId="77777777" w:rsidR="008801C0" w:rsidRDefault="008801C0" w:rsidP="00B205BF">
            <w:pPr>
              <w:pStyle w:val="Estilo1"/>
              <w:ind w:firstLine="0"/>
            </w:pPr>
          </w:p>
          <w:p w14:paraId="0EEFEC0E" w14:textId="77777777" w:rsidR="008801C0" w:rsidRDefault="008801C0" w:rsidP="00B205BF">
            <w:pPr>
              <w:pStyle w:val="Estilo1"/>
              <w:ind w:firstLine="0"/>
            </w:pPr>
          </w:p>
          <w:p w14:paraId="10AED644" w14:textId="77777777" w:rsidR="008801C0" w:rsidRDefault="008801C0" w:rsidP="00B205BF">
            <w:pPr>
              <w:pStyle w:val="Estilo1"/>
              <w:ind w:firstLine="0"/>
            </w:pPr>
          </w:p>
          <w:p w14:paraId="2EB75970" w14:textId="77777777" w:rsidR="008801C0" w:rsidRDefault="008801C0" w:rsidP="00B205BF">
            <w:pPr>
              <w:pStyle w:val="Estilo1"/>
              <w:ind w:firstLine="0"/>
            </w:pPr>
          </w:p>
          <w:p w14:paraId="607472A7" w14:textId="77777777" w:rsidR="008801C0" w:rsidRDefault="008801C0" w:rsidP="00B205BF">
            <w:pPr>
              <w:pStyle w:val="Estilo1"/>
              <w:ind w:firstLine="0"/>
            </w:pPr>
          </w:p>
        </w:tc>
        <w:tc>
          <w:tcPr>
            <w:tcW w:w="4956" w:type="dxa"/>
          </w:tcPr>
          <w:p w14:paraId="6E5F5E23" w14:textId="77777777" w:rsidR="008801C0" w:rsidRDefault="008801C0" w:rsidP="00B205BF">
            <w:pPr>
              <w:pStyle w:val="Estilo1"/>
              <w:ind w:firstLine="0"/>
            </w:pPr>
          </w:p>
        </w:tc>
      </w:tr>
    </w:tbl>
    <w:p w14:paraId="0AC104EC" w14:textId="77777777" w:rsidR="00B205BF" w:rsidRDefault="00B205BF" w:rsidP="00B205BF">
      <w:pPr>
        <w:pStyle w:val="Estilo1"/>
        <w:ind w:firstLine="0"/>
      </w:pPr>
    </w:p>
    <w:p w14:paraId="6D5BE1D3" w14:textId="726EEF1B" w:rsidR="00B205BF" w:rsidRDefault="00B205BF" w:rsidP="00B205BF">
      <w:pPr>
        <w:pStyle w:val="Estilo1"/>
        <w:ind w:firstLine="0"/>
      </w:pPr>
      <w:r>
        <w:t>•Algunos cultivos en proceso de siembra o producción, según el estado vegetativo de los sistemas productivos en actual desarrollo</w:t>
      </w:r>
      <w:r w:rsidR="00045182">
        <w:t xml:space="preserve"> y actividades pecuarias desarrolladas</w:t>
      </w:r>
      <w:r>
        <w:t>.</w:t>
      </w:r>
    </w:p>
    <w:p w14:paraId="09A5B068" w14:textId="77777777" w:rsidR="00B205BF" w:rsidRDefault="00B205BF" w:rsidP="00B205BF">
      <w:pPr>
        <w:pStyle w:val="Estilo1"/>
        <w:ind w:firstLine="0"/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45182" w14:paraId="32DE6B50" w14:textId="77777777" w:rsidTr="000D435C">
        <w:tc>
          <w:tcPr>
            <w:tcW w:w="4955" w:type="dxa"/>
          </w:tcPr>
          <w:p w14:paraId="77242872" w14:textId="77777777" w:rsidR="00045182" w:rsidRDefault="00045182" w:rsidP="000D435C">
            <w:pPr>
              <w:pStyle w:val="Estilo1"/>
              <w:ind w:firstLine="0"/>
            </w:pPr>
          </w:p>
          <w:p w14:paraId="413086B0" w14:textId="77777777" w:rsidR="00045182" w:rsidRDefault="00045182" w:rsidP="000D435C">
            <w:pPr>
              <w:pStyle w:val="Estilo1"/>
              <w:ind w:firstLine="0"/>
            </w:pPr>
          </w:p>
          <w:p w14:paraId="7DABEFB7" w14:textId="77777777" w:rsidR="00045182" w:rsidRDefault="00045182" w:rsidP="000D435C">
            <w:pPr>
              <w:pStyle w:val="Estilo1"/>
              <w:ind w:firstLine="0"/>
            </w:pPr>
          </w:p>
          <w:p w14:paraId="48184142" w14:textId="77777777" w:rsidR="00045182" w:rsidRDefault="00045182" w:rsidP="000D435C">
            <w:pPr>
              <w:pStyle w:val="Estilo1"/>
              <w:ind w:firstLine="0"/>
            </w:pPr>
          </w:p>
          <w:p w14:paraId="658C4B87" w14:textId="77777777" w:rsidR="00045182" w:rsidRDefault="00045182" w:rsidP="000D435C">
            <w:pPr>
              <w:pStyle w:val="Estilo1"/>
              <w:ind w:firstLine="0"/>
            </w:pPr>
          </w:p>
          <w:p w14:paraId="523A6FFB" w14:textId="77777777" w:rsidR="00045182" w:rsidRDefault="00045182" w:rsidP="000D435C">
            <w:pPr>
              <w:pStyle w:val="Estilo1"/>
              <w:ind w:firstLine="0"/>
            </w:pPr>
          </w:p>
          <w:p w14:paraId="26E6C647" w14:textId="77777777" w:rsidR="00045182" w:rsidRDefault="00045182" w:rsidP="000D435C">
            <w:pPr>
              <w:pStyle w:val="Estilo1"/>
              <w:ind w:firstLine="0"/>
            </w:pPr>
          </w:p>
          <w:p w14:paraId="7E516050" w14:textId="77777777" w:rsidR="00045182" w:rsidRDefault="00045182" w:rsidP="000D435C">
            <w:pPr>
              <w:pStyle w:val="Estilo1"/>
              <w:ind w:firstLine="0"/>
            </w:pPr>
          </w:p>
          <w:p w14:paraId="12E8EB0E" w14:textId="77777777" w:rsidR="00045182" w:rsidRDefault="00045182" w:rsidP="000D435C">
            <w:pPr>
              <w:pStyle w:val="Estilo1"/>
              <w:ind w:firstLine="0"/>
            </w:pPr>
          </w:p>
          <w:p w14:paraId="0C8E33A8" w14:textId="77777777" w:rsidR="00045182" w:rsidRDefault="00045182" w:rsidP="000D435C">
            <w:pPr>
              <w:pStyle w:val="Estilo1"/>
              <w:ind w:firstLine="0"/>
            </w:pPr>
          </w:p>
          <w:p w14:paraId="46607704" w14:textId="77777777" w:rsidR="00045182" w:rsidRDefault="00045182" w:rsidP="000D435C">
            <w:pPr>
              <w:pStyle w:val="Estilo1"/>
              <w:ind w:firstLine="0"/>
            </w:pPr>
          </w:p>
        </w:tc>
        <w:tc>
          <w:tcPr>
            <w:tcW w:w="4956" w:type="dxa"/>
          </w:tcPr>
          <w:p w14:paraId="7DC2BD20" w14:textId="77777777" w:rsidR="00045182" w:rsidRDefault="00045182" w:rsidP="000D435C">
            <w:pPr>
              <w:pStyle w:val="Estilo1"/>
              <w:ind w:firstLine="0"/>
            </w:pPr>
          </w:p>
        </w:tc>
      </w:tr>
      <w:tr w:rsidR="00045182" w14:paraId="24769C27" w14:textId="77777777" w:rsidTr="00045182">
        <w:trPr>
          <w:trHeight w:val="3358"/>
        </w:trPr>
        <w:tc>
          <w:tcPr>
            <w:tcW w:w="4955" w:type="dxa"/>
          </w:tcPr>
          <w:p w14:paraId="37AB59FE" w14:textId="77777777" w:rsidR="00045182" w:rsidRDefault="00045182" w:rsidP="000D435C">
            <w:pPr>
              <w:pStyle w:val="Estilo1"/>
              <w:ind w:firstLine="0"/>
            </w:pPr>
          </w:p>
        </w:tc>
        <w:tc>
          <w:tcPr>
            <w:tcW w:w="4956" w:type="dxa"/>
          </w:tcPr>
          <w:p w14:paraId="43A823EA" w14:textId="77777777" w:rsidR="00045182" w:rsidRDefault="00045182" w:rsidP="000D435C">
            <w:pPr>
              <w:pStyle w:val="Estilo1"/>
              <w:ind w:firstLine="0"/>
            </w:pPr>
          </w:p>
        </w:tc>
      </w:tr>
      <w:tr w:rsidR="00045182" w14:paraId="19B477EC" w14:textId="77777777" w:rsidTr="00045182">
        <w:trPr>
          <w:trHeight w:val="3358"/>
        </w:trPr>
        <w:tc>
          <w:tcPr>
            <w:tcW w:w="4955" w:type="dxa"/>
          </w:tcPr>
          <w:p w14:paraId="1905853B" w14:textId="77777777" w:rsidR="00045182" w:rsidRDefault="00045182" w:rsidP="000D435C">
            <w:pPr>
              <w:pStyle w:val="Estilo1"/>
              <w:ind w:firstLine="0"/>
            </w:pPr>
          </w:p>
        </w:tc>
        <w:tc>
          <w:tcPr>
            <w:tcW w:w="4956" w:type="dxa"/>
          </w:tcPr>
          <w:p w14:paraId="03D4E727" w14:textId="77777777" w:rsidR="00045182" w:rsidRDefault="00045182" w:rsidP="000D435C">
            <w:pPr>
              <w:pStyle w:val="Estilo1"/>
              <w:ind w:firstLine="0"/>
            </w:pPr>
          </w:p>
        </w:tc>
      </w:tr>
      <w:tr w:rsidR="00045182" w14:paraId="087F692C" w14:textId="77777777" w:rsidTr="00045182">
        <w:trPr>
          <w:trHeight w:val="3358"/>
        </w:trPr>
        <w:tc>
          <w:tcPr>
            <w:tcW w:w="4955" w:type="dxa"/>
          </w:tcPr>
          <w:p w14:paraId="1174C846" w14:textId="77777777" w:rsidR="00045182" w:rsidRDefault="00045182" w:rsidP="000D435C">
            <w:pPr>
              <w:pStyle w:val="Estilo1"/>
              <w:ind w:firstLine="0"/>
            </w:pPr>
          </w:p>
        </w:tc>
        <w:tc>
          <w:tcPr>
            <w:tcW w:w="4956" w:type="dxa"/>
          </w:tcPr>
          <w:p w14:paraId="4833DBAD" w14:textId="77777777" w:rsidR="00045182" w:rsidRDefault="00045182" w:rsidP="000D435C">
            <w:pPr>
              <w:pStyle w:val="Estilo1"/>
              <w:ind w:firstLine="0"/>
            </w:pPr>
          </w:p>
        </w:tc>
      </w:tr>
    </w:tbl>
    <w:p w14:paraId="4691A49B" w14:textId="20B31B89" w:rsidR="00B205BF" w:rsidRDefault="00B205BF" w:rsidP="00B205BF">
      <w:pPr>
        <w:pStyle w:val="Estilo1"/>
        <w:ind w:firstLine="0"/>
      </w:pPr>
    </w:p>
    <w:p w14:paraId="1EFD8FAC" w14:textId="08540958" w:rsidR="00B205BF" w:rsidRDefault="00B205BF" w:rsidP="00B205BF">
      <w:pPr>
        <w:pStyle w:val="Estilo1"/>
        <w:ind w:firstLine="0"/>
      </w:pPr>
      <w:r>
        <w:t>•Panorámica entre la posible localización de la captación y la zona que se pretende beneficiar con el proyecto.</w:t>
      </w:r>
    </w:p>
    <w:p w14:paraId="46FDC00E" w14:textId="770234FD" w:rsidR="00B205BF" w:rsidRDefault="00B205BF" w:rsidP="00B205BF">
      <w:pPr>
        <w:pStyle w:val="Estilo1"/>
        <w:ind w:firstLine="0"/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45182" w14:paraId="2AC80BF7" w14:textId="77777777" w:rsidTr="000D435C">
        <w:tc>
          <w:tcPr>
            <w:tcW w:w="4955" w:type="dxa"/>
          </w:tcPr>
          <w:p w14:paraId="0CEAC857" w14:textId="77777777" w:rsidR="00045182" w:rsidRDefault="00045182" w:rsidP="000D435C">
            <w:pPr>
              <w:pStyle w:val="Estilo1"/>
              <w:ind w:firstLine="0"/>
            </w:pPr>
          </w:p>
          <w:p w14:paraId="26146FDF" w14:textId="77777777" w:rsidR="00045182" w:rsidRDefault="00045182" w:rsidP="000D435C">
            <w:pPr>
              <w:pStyle w:val="Estilo1"/>
              <w:ind w:firstLine="0"/>
            </w:pPr>
          </w:p>
          <w:p w14:paraId="791495AD" w14:textId="77777777" w:rsidR="00045182" w:rsidRDefault="00045182" w:rsidP="000D435C">
            <w:pPr>
              <w:pStyle w:val="Estilo1"/>
              <w:ind w:firstLine="0"/>
            </w:pPr>
          </w:p>
          <w:p w14:paraId="25BEFB9F" w14:textId="77777777" w:rsidR="00045182" w:rsidRDefault="00045182" w:rsidP="000D435C">
            <w:pPr>
              <w:pStyle w:val="Estilo1"/>
              <w:ind w:firstLine="0"/>
            </w:pPr>
          </w:p>
          <w:p w14:paraId="2AC7BA49" w14:textId="77777777" w:rsidR="00045182" w:rsidRDefault="00045182" w:rsidP="000D435C">
            <w:pPr>
              <w:pStyle w:val="Estilo1"/>
              <w:ind w:firstLine="0"/>
            </w:pPr>
          </w:p>
          <w:p w14:paraId="4B424CD9" w14:textId="77777777" w:rsidR="00045182" w:rsidRDefault="00045182" w:rsidP="000D435C">
            <w:pPr>
              <w:pStyle w:val="Estilo1"/>
              <w:ind w:firstLine="0"/>
            </w:pPr>
          </w:p>
          <w:p w14:paraId="498B01DD" w14:textId="77777777" w:rsidR="00045182" w:rsidRDefault="00045182" w:rsidP="000D435C">
            <w:pPr>
              <w:pStyle w:val="Estilo1"/>
              <w:ind w:firstLine="0"/>
            </w:pPr>
          </w:p>
          <w:p w14:paraId="74D35DBD" w14:textId="77777777" w:rsidR="00045182" w:rsidRDefault="00045182" w:rsidP="000D435C">
            <w:pPr>
              <w:pStyle w:val="Estilo1"/>
              <w:ind w:firstLine="0"/>
            </w:pPr>
          </w:p>
          <w:p w14:paraId="6BC00F6C" w14:textId="77777777" w:rsidR="00045182" w:rsidRDefault="00045182" w:rsidP="000D435C">
            <w:pPr>
              <w:pStyle w:val="Estilo1"/>
              <w:ind w:firstLine="0"/>
            </w:pPr>
          </w:p>
          <w:p w14:paraId="421C9480" w14:textId="77777777" w:rsidR="00045182" w:rsidRDefault="00045182" w:rsidP="000D435C">
            <w:pPr>
              <w:pStyle w:val="Estilo1"/>
              <w:ind w:firstLine="0"/>
            </w:pPr>
          </w:p>
          <w:p w14:paraId="5D79CC7D" w14:textId="77777777" w:rsidR="00045182" w:rsidRDefault="00045182" w:rsidP="000D435C">
            <w:pPr>
              <w:pStyle w:val="Estilo1"/>
              <w:ind w:firstLine="0"/>
            </w:pPr>
          </w:p>
        </w:tc>
        <w:tc>
          <w:tcPr>
            <w:tcW w:w="4956" w:type="dxa"/>
          </w:tcPr>
          <w:p w14:paraId="24A6B705" w14:textId="77777777" w:rsidR="00045182" w:rsidRDefault="00045182" w:rsidP="000D435C">
            <w:pPr>
              <w:pStyle w:val="Estilo1"/>
              <w:ind w:firstLine="0"/>
            </w:pPr>
          </w:p>
        </w:tc>
      </w:tr>
    </w:tbl>
    <w:p w14:paraId="02A241A8" w14:textId="77777777" w:rsidR="00B205BF" w:rsidRDefault="00B205BF" w:rsidP="00B205BF">
      <w:pPr>
        <w:pStyle w:val="Estilo1"/>
        <w:ind w:firstLine="0"/>
      </w:pPr>
    </w:p>
    <w:p w14:paraId="398ABDB2" w14:textId="77777777" w:rsidR="00D066BB" w:rsidRDefault="00D066BB" w:rsidP="00B205BF">
      <w:pPr>
        <w:pStyle w:val="Estilo1"/>
        <w:ind w:firstLine="0"/>
      </w:pPr>
    </w:p>
    <w:p w14:paraId="74C048F4" w14:textId="77777777" w:rsidR="00D066BB" w:rsidRDefault="00D066BB" w:rsidP="00B205BF">
      <w:pPr>
        <w:pStyle w:val="Estilo1"/>
        <w:ind w:firstLine="0"/>
      </w:pPr>
    </w:p>
    <w:p w14:paraId="2E16DA95" w14:textId="77777777" w:rsidR="00D066BB" w:rsidRDefault="00D066BB" w:rsidP="00B205BF">
      <w:pPr>
        <w:pStyle w:val="Estilo1"/>
        <w:ind w:firstLine="0"/>
      </w:pPr>
    </w:p>
    <w:p w14:paraId="613A84EA" w14:textId="77777777" w:rsidR="00D066BB" w:rsidRDefault="00D066BB" w:rsidP="00B205BF">
      <w:pPr>
        <w:pStyle w:val="Estilo1"/>
        <w:ind w:firstLine="0"/>
      </w:pPr>
    </w:p>
    <w:p w14:paraId="229C6FA1" w14:textId="77777777" w:rsidR="00D066BB" w:rsidRDefault="00D066BB" w:rsidP="00B205BF">
      <w:pPr>
        <w:pStyle w:val="Estilo1"/>
        <w:ind w:firstLine="0"/>
      </w:pPr>
    </w:p>
    <w:p w14:paraId="6EC3D432" w14:textId="77777777" w:rsidR="00D066BB" w:rsidRDefault="00D066BB" w:rsidP="00B205BF">
      <w:pPr>
        <w:pStyle w:val="Estilo1"/>
        <w:ind w:firstLine="0"/>
      </w:pPr>
    </w:p>
    <w:p w14:paraId="3241506F" w14:textId="77777777" w:rsidR="00D066BB" w:rsidRDefault="00D066BB" w:rsidP="00B205BF">
      <w:pPr>
        <w:pStyle w:val="Estilo1"/>
        <w:ind w:firstLine="0"/>
      </w:pPr>
    </w:p>
    <w:p w14:paraId="26A56585" w14:textId="7779DBD9" w:rsidR="00B205BF" w:rsidRDefault="00B205BF" w:rsidP="00B205BF">
      <w:pPr>
        <w:pStyle w:val="Estilo1"/>
        <w:ind w:firstLine="0"/>
      </w:pPr>
      <w:r>
        <w:lastRenderedPageBreak/>
        <w:t xml:space="preserve">•Panorámica de los predios </w:t>
      </w:r>
      <w:r w:rsidR="00045182">
        <w:t>a beneficiar</w:t>
      </w:r>
      <w:r>
        <w:t xml:space="preserve"> proyecto.</w:t>
      </w:r>
    </w:p>
    <w:p w14:paraId="7073A22F" w14:textId="77777777" w:rsidR="00B205BF" w:rsidRDefault="00B205BF" w:rsidP="00B205BF">
      <w:pPr>
        <w:pStyle w:val="Estilo1"/>
        <w:ind w:firstLine="0"/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45182" w14:paraId="5C4A1D6B" w14:textId="77777777" w:rsidTr="000D435C">
        <w:tc>
          <w:tcPr>
            <w:tcW w:w="4955" w:type="dxa"/>
          </w:tcPr>
          <w:p w14:paraId="47E5928E" w14:textId="77777777" w:rsidR="00045182" w:rsidRDefault="00045182" w:rsidP="000D435C">
            <w:pPr>
              <w:pStyle w:val="Estilo1"/>
              <w:ind w:firstLine="0"/>
            </w:pPr>
          </w:p>
          <w:p w14:paraId="4D342594" w14:textId="77777777" w:rsidR="00045182" w:rsidRDefault="00045182" w:rsidP="000D435C">
            <w:pPr>
              <w:pStyle w:val="Estilo1"/>
              <w:ind w:firstLine="0"/>
            </w:pPr>
          </w:p>
          <w:p w14:paraId="6492905B" w14:textId="77777777" w:rsidR="00045182" w:rsidRDefault="00045182" w:rsidP="000D435C">
            <w:pPr>
              <w:pStyle w:val="Estilo1"/>
              <w:ind w:firstLine="0"/>
            </w:pPr>
          </w:p>
          <w:p w14:paraId="65B8DAFB" w14:textId="77777777" w:rsidR="00045182" w:rsidRDefault="00045182" w:rsidP="000D435C">
            <w:pPr>
              <w:pStyle w:val="Estilo1"/>
              <w:ind w:firstLine="0"/>
            </w:pPr>
          </w:p>
          <w:p w14:paraId="7FB5CCE9" w14:textId="77777777" w:rsidR="00045182" w:rsidRDefault="00045182" w:rsidP="000D435C">
            <w:pPr>
              <w:pStyle w:val="Estilo1"/>
              <w:ind w:firstLine="0"/>
            </w:pPr>
          </w:p>
          <w:p w14:paraId="7C82FEE7" w14:textId="77777777" w:rsidR="00045182" w:rsidRDefault="00045182" w:rsidP="000D435C">
            <w:pPr>
              <w:pStyle w:val="Estilo1"/>
              <w:ind w:firstLine="0"/>
            </w:pPr>
          </w:p>
          <w:p w14:paraId="4879D24A" w14:textId="77777777" w:rsidR="00045182" w:rsidRDefault="00045182" w:rsidP="000D435C">
            <w:pPr>
              <w:pStyle w:val="Estilo1"/>
              <w:ind w:firstLine="0"/>
            </w:pPr>
          </w:p>
          <w:p w14:paraId="048529CB" w14:textId="77777777" w:rsidR="00045182" w:rsidRDefault="00045182" w:rsidP="000D435C">
            <w:pPr>
              <w:pStyle w:val="Estilo1"/>
              <w:ind w:firstLine="0"/>
            </w:pPr>
          </w:p>
          <w:p w14:paraId="03A0FA1C" w14:textId="77777777" w:rsidR="00045182" w:rsidRDefault="00045182" w:rsidP="000D435C">
            <w:pPr>
              <w:pStyle w:val="Estilo1"/>
              <w:ind w:firstLine="0"/>
            </w:pPr>
          </w:p>
          <w:p w14:paraId="51A7C1D6" w14:textId="77777777" w:rsidR="00045182" w:rsidRDefault="00045182" w:rsidP="000D435C">
            <w:pPr>
              <w:pStyle w:val="Estilo1"/>
              <w:ind w:firstLine="0"/>
            </w:pPr>
          </w:p>
          <w:p w14:paraId="2BC41B64" w14:textId="77777777" w:rsidR="00045182" w:rsidRDefault="00045182" w:rsidP="000D435C">
            <w:pPr>
              <w:pStyle w:val="Estilo1"/>
              <w:ind w:firstLine="0"/>
            </w:pPr>
          </w:p>
        </w:tc>
        <w:tc>
          <w:tcPr>
            <w:tcW w:w="4956" w:type="dxa"/>
          </w:tcPr>
          <w:p w14:paraId="1D5B8D58" w14:textId="77777777" w:rsidR="00045182" w:rsidRDefault="00045182" w:rsidP="000D435C">
            <w:pPr>
              <w:pStyle w:val="Estilo1"/>
              <w:ind w:firstLine="0"/>
            </w:pPr>
          </w:p>
        </w:tc>
      </w:tr>
      <w:tr w:rsidR="00045182" w14:paraId="7EAEEC76" w14:textId="77777777" w:rsidTr="000D435C">
        <w:trPr>
          <w:trHeight w:val="3358"/>
        </w:trPr>
        <w:tc>
          <w:tcPr>
            <w:tcW w:w="4955" w:type="dxa"/>
          </w:tcPr>
          <w:p w14:paraId="22577168" w14:textId="77777777" w:rsidR="00045182" w:rsidRDefault="00045182" w:rsidP="000D435C">
            <w:pPr>
              <w:pStyle w:val="Estilo1"/>
              <w:ind w:firstLine="0"/>
            </w:pPr>
          </w:p>
        </w:tc>
        <w:tc>
          <w:tcPr>
            <w:tcW w:w="4956" w:type="dxa"/>
          </w:tcPr>
          <w:p w14:paraId="0FA66CF7" w14:textId="77777777" w:rsidR="00045182" w:rsidRDefault="00045182" w:rsidP="000D435C">
            <w:pPr>
              <w:pStyle w:val="Estilo1"/>
              <w:ind w:firstLine="0"/>
            </w:pPr>
          </w:p>
        </w:tc>
      </w:tr>
      <w:tr w:rsidR="00045182" w14:paraId="45743163" w14:textId="77777777" w:rsidTr="000D435C">
        <w:trPr>
          <w:trHeight w:val="3358"/>
        </w:trPr>
        <w:tc>
          <w:tcPr>
            <w:tcW w:w="4955" w:type="dxa"/>
          </w:tcPr>
          <w:p w14:paraId="17B25591" w14:textId="77777777" w:rsidR="00045182" w:rsidRDefault="00045182" w:rsidP="000D435C">
            <w:pPr>
              <w:pStyle w:val="Estilo1"/>
              <w:ind w:firstLine="0"/>
            </w:pPr>
          </w:p>
        </w:tc>
        <w:tc>
          <w:tcPr>
            <w:tcW w:w="4956" w:type="dxa"/>
          </w:tcPr>
          <w:p w14:paraId="2F896854" w14:textId="77777777" w:rsidR="00045182" w:rsidRDefault="00045182" w:rsidP="000D435C">
            <w:pPr>
              <w:pStyle w:val="Estilo1"/>
              <w:ind w:firstLine="0"/>
            </w:pPr>
          </w:p>
        </w:tc>
      </w:tr>
      <w:tr w:rsidR="00045182" w14:paraId="01C14A86" w14:textId="77777777" w:rsidTr="000D435C">
        <w:trPr>
          <w:trHeight w:val="3358"/>
        </w:trPr>
        <w:tc>
          <w:tcPr>
            <w:tcW w:w="4955" w:type="dxa"/>
          </w:tcPr>
          <w:p w14:paraId="159778C3" w14:textId="77777777" w:rsidR="00045182" w:rsidRDefault="00045182" w:rsidP="000D435C">
            <w:pPr>
              <w:pStyle w:val="Estilo1"/>
              <w:ind w:firstLine="0"/>
            </w:pPr>
          </w:p>
        </w:tc>
        <w:tc>
          <w:tcPr>
            <w:tcW w:w="4956" w:type="dxa"/>
          </w:tcPr>
          <w:p w14:paraId="6F00837D" w14:textId="77777777" w:rsidR="00045182" w:rsidRDefault="00045182" w:rsidP="000D435C">
            <w:pPr>
              <w:pStyle w:val="Estilo1"/>
              <w:ind w:firstLine="0"/>
            </w:pPr>
          </w:p>
        </w:tc>
      </w:tr>
    </w:tbl>
    <w:p w14:paraId="1053304D" w14:textId="77777777" w:rsidR="00B205BF" w:rsidRDefault="00B205BF" w:rsidP="00B205BF">
      <w:pPr>
        <w:pStyle w:val="Estilo1"/>
        <w:ind w:firstLine="0"/>
      </w:pPr>
    </w:p>
    <w:p w14:paraId="29D06BC7" w14:textId="4A579671" w:rsidR="00B205BF" w:rsidRDefault="00B205BF" w:rsidP="00B205BF">
      <w:pPr>
        <w:pStyle w:val="Estilo1"/>
        <w:ind w:firstLine="0"/>
      </w:pPr>
      <w:r>
        <w:t>•Estado de las vías presentes en la zona de influencia.</w:t>
      </w:r>
    </w:p>
    <w:p w14:paraId="6BAC4172" w14:textId="77777777" w:rsidR="00045182" w:rsidRDefault="00045182" w:rsidP="00B205BF">
      <w:pPr>
        <w:pStyle w:val="Estilo1"/>
        <w:ind w:firstLine="0"/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45182" w14:paraId="0A045A29" w14:textId="77777777" w:rsidTr="000D435C">
        <w:tc>
          <w:tcPr>
            <w:tcW w:w="4955" w:type="dxa"/>
          </w:tcPr>
          <w:p w14:paraId="5B062E2B" w14:textId="77777777" w:rsidR="00045182" w:rsidRDefault="00045182" w:rsidP="000D435C">
            <w:pPr>
              <w:pStyle w:val="Estilo1"/>
              <w:ind w:firstLine="0"/>
            </w:pPr>
          </w:p>
          <w:p w14:paraId="172620DC" w14:textId="77777777" w:rsidR="00045182" w:rsidRDefault="00045182" w:rsidP="000D435C">
            <w:pPr>
              <w:pStyle w:val="Estilo1"/>
              <w:ind w:firstLine="0"/>
            </w:pPr>
          </w:p>
          <w:p w14:paraId="2CC7475A" w14:textId="77777777" w:rsidR="00045182" w:rsidRDefault="00045182" w:rsidP="000D435C">
            <w:pPr>
              <w:pStyle w:val="Estilo1"/>
              <w:ind w:firstLine="0"/>
            </w:pPr>
          </w:p>
          <w:p w14:paraId="740920B5" w14:textId="77777777" w:rsidR="00045182" w:rsidRDefault="00045182" w:rsidP="000D435C">
            <w:pPr>
              <w:pStyle w:val="Estilo1"/>
              <w:ind w:firstLine="0"/>
            </w:pPr>
          </w:p>
          <w:p w14:paraId="1D38B7DE" w14:textId="77777777" w:rsidR="00045182" w:rsidRDefault="00045182" w:rsidP="000D435C">
            <w:pPr>
              <w:pStyle w:val="Estilo1"/>
              <w:ind w:firstLine="0"/>
            </w:pPr>
          </w:p>
          <w:p w14:paraId="23F279B8" w14:textId="77777777" w:rsidR="00045182" w:rsidRDefault="00045182" w:rsidP="000D435C">
            <w:pPr>
              <w:pStyle w:val="Estilo1"/>
              <w:ind w:firstLine="0"/>
            </w:pPr>
          </w:p>
          <w:p w14:paraId="283458EB" w14:textId="77777777" w:rsidR="00045182" w:rsidRDefault="00045182" w:rsidP="000D435C">
            <w:pPr>
              <w:pStyle w:val="Estilo1"/>
              <w:ind w:firstLine="0"/>
            </w:pPr>
          </w:p>
          <w:p w14:paraId="7B43F760" w14:textId="77777777" w:rsidR="00045182" w:rsidRDefault="00045182" w:rsidP="000D435C">
            <w:pPr>
              <w:pStyle w:val="Estilo1"/>
              <w:ind w:firstLine="0"/>
            </w:pPr>
          </w:p>
          <w:p w14:paraId="79760D11" w14:textId="77777777" w:rsidR="00045182" w:rsidRDefault="00045182" w:rsidP="000D435C">
            <w:pPr>
              <w:pStyle w:val="Estilo1"/>
              <w:ind w:firstLine="0"/>
            </w:pPr>
          </w:p>
          <w:p w14:paraId="5607C9E9" w14:textId="77777777" w:rsidR="00045182" w:rsidRDefault="00045182" w:rsidP="000D435C">
            <w:pPr>
              <w:pStyle w:val="Estilo1"/>
              <w:ind w:firstLine="0"/>
            </w:pPr>
          </w:p>
          <w:p w14:paraId="549AB126" w14:textId="77777777" w:rsidR="00045182" w:rsidRDefault="00045182" w:rsidP="000D435C">
            <w:pPr>
              <w:pStyle w:val="Estilo1"/>
              <w:ind w:firstLine="0"/>
            </w:pPr>
          </w:p>
          <w:p w14:paraId="40E0344B" w14:textId="77777777" w:rsidR="00045182" w:rsidRDefault="00045182" w:rsidP="000D435C">
            <w:pPr>
              <w:pStyle w:val="Estilo1"/>
              <w:ind w:firstLine="0"/>
            </w:pPr>
          </w:p>
          <w:p w14:paraId="74430978" w14:textId="77777777" w:rsidR="00045182" w:rsidRDefault="00045182" w:rsidP="000D435C">
            <w:pPr>
              <w:pStyle w:val="Estilo1"/>
              <w:ind w:firstLine="0"/>
            </w:pPr>
          </w:p>
        </w:tc>
        <w:tc>
          <w:tcPr>
            <w:tcW w:w="4956" w:type="dxa"/>
          </w:tcPr>
          <w:p w14:paraId="4ACF33D5" w14:textId="77777777" w:rsidR="00045182" w:rsidRDefault="00045182" w:rsidP="000D435C">
            <w:pPr>
              <w:pStyle w:val="Estilo1"/>
              <w:ind w:firstLine="0"/>
            </w:pPr>
          </w:p>
        </w:tc>
      </w:tr>
      <w:tr w:rsidR="00045182" w14:paraId="4BD0EEDE" w14:textId="77777777" w:rsidTr="00045182">
        <w:trPr>
          <w:trHeight w:val="3641"/>
        </w:trPr>
        <w:tc>
          <w:tcPr>
            <w:tcW w:w="4955" w:type="dxa"/>
          </w:tcPr>
          <w:p w14:paraId="5C4F5B6F" w14:textId="77777777" w:rsidR="00045182" w:rsidRDefault="00045182" w:rsidP="000D435C">
            <w:pPr>
              <w:pStyle w:val="Estilo1"/>
              <w:ind w:firstLine="0"/>
            </w:pPr>
          </w:p>
        </w:tc>
        <w:tc>
          <w:tcPr>
            <w:tcW w:w="4956" w:type="dxa"/>
          </w:tcPr>
          <w:p w14:paraId="6B7392BB" w14:textId="77777777" w:rsidR="00045182" w:rsidRDefault="00045182" w:rsidP="000D435C">
            <w:pPr>
              <w:pStyle w:val="Estilo1"/>
              <w:ind w:firstLine="0"/>
            </w:pPr>
          </w:p>
        </w:tc>
      </w:tr>
    </w:tbl>
    <w:p w14:paraId="36F47513" w14:textId="77777777" w:rsidR="00B205BF" w:rsidRDefault="00B205BF" w:rsidP="00B205BF">
      <w:pPr>
        <w:pStyle w:val="Estilo1"/>
        <w:ind w:firstLine="0"/>
      </w:pPr>
    </w:p>
    <w:p w14:paraId="49672CAB" w14:textId="77777777" w:rsidR="00B205BF" w:rsidRDefault="00B205BF" w:rsidP="00B205BF">
      <w:pPr>
        <w:pStyle w:val="Estilo1"/>
        <w:ind w:firstLine="0"/>
      </w:pPr>
    </w:p>
    <w:p w14:paraId="3343D086" w14:textId="77777777" w:rsidR="00D066BB" w:rsidRDefault="00D066BB" w:rsidP="00B205BF">
      <w:pPr>
        <w:pStyle w:val="Estilo1"/>
        <w:ind w:firstLine="0"/>
      </w:pPr>
    </w:p>
    <w:p w14:paraId="5A422599" w14:textId="77777777" w:rsidR="00D066BB" w:rsidRDefault="00D066BB" w:rsidP="00B205BF">
      <w:pPr>
        <w:pStyle w:val="Estilo1"/>
        <w:ind w:firstLine="0"/>
      </w:pPr>
    </w:p>
    <w:p w14:paraId="18BA8CCF" w14:textId="77777777" w:rsidR="00D066BB" w:rsidRDefault="00D066BB" w:rsidP="00B205BF">
      <w:pPr>
        <w:pStyle w:val="Estilo1"/>
        <w:ind w:firstLine="0"/>
      </w:pPr>
    </w:p>
    <w:p w14:paraId="113A8ADB" w14:textId="77777777" w:rsidR="00D066BB" w:rsidRPr="00B205BF" w:rsidRDefault="00D066BB" w:rsidP="00B205BF">
      <w:pPr>
        <w:pStyle w:val="Estilo1"/>
        <w:ind w:firstLine="0"/>
      </w:pPr>
    </w:p>
    <w:p w14:paraId="7808647F" w14:textId="695AD7D0" w:rsidR="00FB406F" w:rsidRPr="00CD0363" w:rsidRDefault="00B205BF" w:rsidP="00045182">
      <w:pPr>
        <w:pStyle w:val="Titulo2"/>
        <w:numPr>
          <w:ilvl w:val="0"/>
          <w:numId w:val="0"/>
        </w:numPr>
        <w:ind w:left="360" w:hanging="360"/>
        <w:rPr>
          <w:b w:val="0"/>
        </w:rPr>
      </w:pPr>
      <w:r>
        <w:rPr>
          <w:b w:val="0"/>
        </w:rPr>
        <w:lastRenderedPageBreak/>
        <w:t>Firma de</w:t>
      </w:r>
      <w:r w:rsidR="006B0AA7">
        <w:rPr>
          <w:b w:val="0"/>
        </w:rPr>
        <w:t>l solicitante:</w:t>
      </w:r>
    </w:p>
    <w:p w14:paraId="75044868" w14:textId="77777777" w:rsidR="00FB406F" w:rsidRPr="00CD0363" w:rsidRDefault="00FB406F" w:rsidP="00FB406F">
      <w:pPr>
        <w:spacing w:line="240" w:lineRule="auto"/>
        <w:ind w:firstLine="0"/>
        <w:rPr>
          <w:rFonts w:cs="Arial"/>
          <w:szCs w:val="22"/>
        </w:rPr>
      </w:pPr>
    </w:p>
    <w:p w14:paraId="18F70C81" w14:textId="77777777" w:rsidR="00FB406F" w:rsidRPr="00CD0363" w:rsidRDefault="00FB406F" w:rsidP="00FB406F">
      <w:pPr>
        <w:spacing w:line="240" w:lineRule="auto"/>
        <w:ind w:firstLine="0"/>
        <w:rPr>
          <w:rFonts w:cs="Arial"/>
          <w:szCs w:val="22"/>
        </w:rPr>
      </w:pPr>
    </w:p>
    <w:p w14:paraId="2ABB1885" w14:textId="77777777" w:rsidR="00FB406F" w:rsidRPr="00CD0363" w:rsidRDefault="00FB406F" w:rsidP="00FB406F">
      <w:pPr>
        <w:spacing w:line="240" w:lineRule="auto"/>
        <w:ind w:firstLine="0"/>
        <w:rPr>
          <w:rFonts w:cs="Arial"/>
          <w:szCs w:val="22"/>
        </w:rPr>
      </w:pPr>
    </w:p>
    <w:p w14:paraId="64024CFC" w14:textId="77777777" w:rsidR="00FB406F" w:rsidRPr="00CD0363" w:rsidRDefault="00FB406F" w:rsidP="00FB406F">
      <w:pPr>
        <w:spacing w:line="240" w:lineRule="auto"/>
        <w:ind w:firstLine="0"/>
        <w:rPr>
          <w:rFonts w:cs="Arial"/>
          <w:szCs w:val="22"/>
        </w:rPr>
      </w:pPr>
    </w:p>
    <w:p w14:paraId="4F35AA7C" w14:textId="77777777" w:rsidR="008535E5" w:rsidRPr="00CD0363" w:rsidRDefault="008535E5" w:rsidP="00FB406F">
      <w:pPr>
        <w:spacing w:line="240" w:lineRule="auto"/>
        <w:ind w:firstLine="0"/>
        <w:rPr>
          <w:rFonts w:cs="Arial"/>
          <w:szCs w:val="22"/>
        </w:rPr>
      </w:pPr>
    </w:p>
    <w:p w14:paraId="7BE9BDA4" w14:textId="65502ADD" w:rsidR="008535E5" w:rsidRPr="00CD0363" w:rsidRDefault="008535E5" w:rsidP="00FB406F">
      <w:pPr>
        <w:spacing w:line="240" w:lineRule="auto"/>
        <w:ind w:firstLine="0"/>
        <w:rPr>
          <w:rFonts w:cs="Arial"/>
          <w:szCs w:val="22"/>
        </w:rPr>
      </w:pPr>
    </w:p>
    <w:p w14:paraId="6E73BD14" w14:textId="77777777" w:rsidR="00FB406F" w:rsidRPr="00CD0363" w:rsidRDefault="00FB406F" w:rsidP="00FB406F">
      <w:pPr>
        <w:spacing w:line="240" w:lineRule="auto"/>
        <w:ind w:firstLine="0"/>
        <w:rPr>
          <w:rFonts w:cs="Arial"/>
          <w:szCs w:val="22"/>
        </w:rPr>
      </w:pPr>
    </w:p>
    <w:p w14:paraId="405AA9C1" w14:textId="77777777" w:rsidR="00FB406F" w:rsidRPr="00CD0363" w:rsidRDefault="00FB406F" w:rsidP="00FB406F">
      <w:pPr>
        <w:spacing w:line="240" w:lineRule="auto"/>
        <w:ind w:firstLine="0"/>
        <w:rPr>
          <w:rFonts w:cs="Arial"/>
          <w:szCs w:val="22"/>
        </w:rPr>
      </w:pPr>
      <w:r w:rsidRPr="00CD0363">
        <w:rPr>
          <w:rFonts w:cs="Arial"/>
          <w:szCs w:val="22"/>
        </w:rPr>
        <w:t xml:space="preserve">Firma: __________________________________                                             </w:t>
      </w:r>
    </w:p>
    <w:p w14:paraId="712F2135" w14:textId="08EFAF6A" w:rsidR="00FB406F" w:rsidRPr="00CD0363" w:rsidRDefault="00FB406F" w:rsidP="00FB406F">
      <w:pPr>
        <w:spacing w:line="240" w:lineRule="auto"/>
        <w:ind w:firstLine="0"/>
        <w:rPr>
          <w:rFonts w:cs="Arial"/>
          <w:szCs w:val="22"/>
        </w:rPr>
      </w:pPr>
      <w:r w:rsidRPr="00CD0363">
        <w:rPr>
          <w:rFonts w:cs="Arial"/>
          <w:szCs w:val="22"/>
        </w:rPr>
        <w:t xml:space="preserve">Nombre </w:t>
      </w:r>
      <w:r w:rsidR="006B0AA7">
        <w:rPr>
          <w:rFonts w:cs="Arial"/>
          <w:szCs w:val="22"/>
        </w:rPr>
        <w:t>solicitante</w:t>
      </w:r>
      <w:r w:rsidRPr="00CD0363">
        <w:rPr>
          <w:rFonts w:cs="Arial"/>
          <w:szCs w:val="22"/>
        </w:rPr>
        <w:t xml:space="preserve">:                                                                                </w:t>
      </w:r>
    </w:p>
    <w:p w14:paraId="3819F520" w14:textId="057BD914" w:rsidR="00FB406F" w:rsidRPr="00CD0363" w:rsidRDefault="00FB406F" w:rsidP="00FB406F">
      <w:pPr>
        <w:tabs>
          <w:tab w:val="left" w:pos="6405"/>
        </w:tabs>
        <w:spacing w:line="240" w:lineRule="auto"/>
        <w:ind w:firstLine="0"/>
        <w:rPr>
          <w:rFonts w:cs="Arial"/>
          <w:szCs w:val="22"/>
        </w:rPr>
      </w:pPr>
      <w:r w:rsidRPr="00CD0363">
        <w:rPr>
          <w:rFonts w:cs="Arial"/>
          <w:szCs w:val="22"/>
        </w:rPr>
        <w:t xml:space="preserve">Teléfono celular:                                                                                       </w:t>
      </w:r>
      <w:r w:rsidRPr="00CD0363">
        <w:rPr>
          <w:rFonts w:cs="Arial"/>
          <w:szCs w:val="22"/>
        </w:rPr>
        <w:tab/>
      </w:r>
    </w:p>
    <w:p w14:paraId="56DDA4AA" w14:textId="77777777" w:rsidR="00FB406F" w:rsidRPr="00CD0363" w:rsidRDefault="00FB406F" w:rsidP="00FB406F">
      <w:pPr>
        <w:spacing w:line="240" w:lineRule="auto"/>
        <w:ind w:firstLine="0"/>
        <w:rPr>
          <w:rFonts w:cs="Arial"/>
          <w:szCs w:val="22"/>
        </w:rPr>
      </w:pPr>
      <w:r w:rsidRPr="00CD0363">
        <w:rPr>
          <w:rFonts w:cs="Arial"/>
          <w:szCs w:val="22"/>
        </w:rPr>
        <w:t xml:space="preserve">Correo electrónico.                                                              </w:t>
      </w:r>
    </w:p>
    <w:p w14:paraId="67E7622D" w14:textId="75832BF2" w:rsidR="00ED20DB" w:rsidRPr="00CD0363" w:rsidRDefault="00FB406F" w:rsidP="00514982">
      <w:pPr>
        <w:spacing w:line="240" w:lineRule="auto"/>
        <w:ind w:firstLine="0"/>
        <w:rPr>
          <w:rFonts w:cs="Arial"/>
          <w:szCs w:val="22"/>
        </w:rPr>
      </w:pPr>
      <w:r w:rsidRPr="00CD0363">
        <w:rPr>
          <w:rFonts w:cs="Arial"/>
          <w:szCs w:val="22"/>
        </w:rPr>
        <w:t xml:space="preserve">Dirección contacto: </w:t>
      </w:r>
    </w:p>
    <w:sectPr w:rsidR="00ED20DB" w:rsidRPr="00CD0363" w:rsidSect="00416D9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134" w:right="1185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1318" w14:textId="77777777" w:rsidR="005A6CBB" w:rsidRDefault="005A6CBB">
      <w:pPr>
        <w:spacing w:line="240" w:lineRule="auto"/>
      </w:pPr>
      <w:r>
        <w:separator/>
      </w:r>
    </w:p>
  </w:endnote>
  <w:endnote w:type="continuationSeparator" w:id="0">
    <w:p w14:paraId="1E8B4B1C" w14:textId="77777777" w:rsidR="005A6CBB" w:rsidRDefault="005A6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panose1 w:val="020B0604020202020204"/>
    <w:charset w:val="01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860082579"/>
      <w:docPartObj>
        <w:docPartGallery w:val="Page Numbers (Top of Page)"/>
        <w:docPartUnique/>
      </w:docPartObj>
    </w:sdtPr>
    <w:sdtContent>
      <w:p w14:paraId="3C1B7B14" w14:textId="77777777" w:rsidR="00D066BB" w:rsidRDefault="00D066BB" w:rsidP="00D066BB">
        <w:pPr>
          <w:pStyle w:val="Piedepgina"/>
          <w:tabs>
            <w:tab w:val="center" w:pos="4252"/>
            <w:tab w:val="right" w:pos="8504"/>
          </w:tabs>
          <w:jc w:val="right"/>
          <w:rPr>
            <w:sz w:val="16"/>
            <w:szCs w:val="16"/>
          </w:rPr>
        </w:pPr>
        <w:r w:rsidRPr="001A65FB">
          <w:rPr>
            <w:sz w:val="16"/>
            <w:szCs w:val="16"/>
          </w:rPr>
          <w:t xml:space="preserve">Página </w:t>
        </w:r>
        <w:r w:rsidRPr="001A65FB">
          <w:rPr>
            <w:b/>
            <w:bCs/>
            <w:sz w:val="16"/>
            <w:szCs w:val="16"/>
          </w:rPr>
          <w:fldChar w:fldCharType="begin"/>
        </w:r>
        <w:r w:rsidRPr="001A65FB">
          <w:rPr>
            <w:b/>
            <w:bCs/>
            <w:sz w:val="16"/>
            <w:szCs w:val="16"/>
          </w:rPr>
          <w:instrText>PAGE</w:instrText>
        </w:r>
        <w:r w:rsidRPr="001A65FB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 w:rsidRPr="001A65FB">
          <w:rPr>
            <w:b/>
            <w:bCs/>
            <w:sz w:val="16"/>
            <w:szCs w:val="16"/>
          </w:rPr>
          <w:fldChar w:fldCharType="end"/>
        </w:r>
        <w:r w:rsidRPr="001A65FB">
          <w:rPr>
            <w:sz w:val="16"/>
            <w:szCs w:val="16"/>
          </w:rPr>
          <w:t xml:space="preserve"> de </w:t>
        </w:r>
        <w:r w:rsidRPr="001A65FB">
          <w:rPr>
            <w:b/>
            <w:bCs/>
            <w:sz w:val="16"/>
            <w:szCs w:val="16"/>
          </w:rPr>
          <w:fldChar w:fldCharType="begin"/>
        </w:r>
        <w:r w:rsidRPr="001A65FB">
          <w:rPr>
            <w:b/>
            <w:bCs/>
            <w:sz w:val="16"/>
            <w:szCs w:val="16"/>
          </w:rPr>
          <w:instrText>NUMPAGES</w:instrText>
        </w:r>
        <w:r w:rsidRPr="001A65FB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 w:rsidRPr="001A65FB">
          <w:rPr>
            <w:b/>
            <w:bCs/>
            <w:sz w:val="16"/>
            <w:szCs w:val="16"/>
          </w:rPr>
          <w:fldChar w:fldCharType="end"/>
        </w:r>
      </w:p>
    </w:sdtContent>
  </w:sdt>
  <w:p w14:paraId="0035562F" w14:textId="5172CC7B" w:rsidR="00CB378B" w:rsidRPr="00086935" w:rsidRDefault="00CB378B" w:rsidP="00086935">
    <w:pPr>
      <w:pStyle w:val="NormalWeb"/>
      <w:spacing w:line="276" w:lineRule="auto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77E2" w14:textId="77777777" w:rsidR="00086935" w:rsidRDefault="00086935" w:rsidP="00086935">
    <w:pPr>
      <w:pStyle w:val="NormalWeb"/>
      <w:spacing w:line="276" w:lineRule="auto"/>
      <w:rPr>
        <w:sz w:val="20"/>
      </w:rPr>
    </w:pPr>
    <w:r>
      <w:rPr>
        <w:rFonts w:ascii="Helvetica" w:hAnsi="Helvetica"/>
        <w:color w:val="000000" w:themeColor="text1"/>
        <w:kern w:val="2"/>
        <w:sz w:val="16"/>
        <w:szCs w:val="20"/>
      </w:rPr>
      <w:t>________________________________________________________________________________________________________</w:t>
    </w:r>
  </w:p>
  <w:p w14:paraId="41B6F9FC" w14:textId="77777777" w:rsidR="00086935" w:rsidRDefault="00086935" w:rsidP="00086935">
    <w:pPr>
      <w:pStyle w:val="NormalWeb"/>
      <w:spacing w:line="276" w:lineRule="auto"/>
      <w:rPr>
        <w:sz w:val="18"/>
      </w:rPr>
    </w:pPr>
    <w:r>
      <w:rPr>
        <w:rFonts w:ascii="Helvetica" w:hAnsi="Helvetica"/>
        <w:color w:val="000000" w:themeColor="text1"/>
        <w:kern w:val="2"/>
        <w:sz w:val="16"/>
        <w:szCs w:val="22"/>
      </w:rPr>
      <w:t xml:space="preserve">Dirección: Calle 43 # 57 – 41 CAN Bogotá, Colombia                                </w:t>
    </w:r>
  </w:p>
  <w:p w14:paraId="23A10D11" w14:textId="77777777" w:rsidR="00086935" w:rsidRDefault="00086935" w:rsidP="00086935">
    <w:pPr>
      <w:pStyle w:val="NormalWeb"/>
      <w:spacing w:line="276" w:lineRule="auto"/>
      <w:rPr>
        <w:sz w:val="18"/>
      </w:rPr>
    </w:pPr>
    <w:r>
      <w:rPr>
        <w:rFonts w:ascii="Helvetica" w:hAnsi="Helvetica"/>
        <w:color w:val="000000" w:themeColor="text1"/>
        <w:kern w:val="2"/>
        <w:sz w:val="16"/>
        <w:szCs w:val="22"/>
      </w:rPr>
      <w:t>Línea de atención</w:t>
    </w:r>
  </w:p>
  <w:p w14:paraId="747F1AD1" w14:textId="77777777" w:rsidR="00086935" w:rsidRDefault="00086935" w:rsidP="00086935">
    <w:pPr>
      <w:pStyle w:val="NormalWeb"/>
      <w:spacing w:line="276" w:lineRule="auto"/>
      <w:rPr>
        <w:sz w:val="18"/>
      </w:rPr>
    </w:pPr>
    <w:r>
      <w:rPr>
        <w:rFonts w:ascii="Helvetica" w:hAnsi="Helvetica"/>
        <w:color w:val="000000" w:themeColor="text1"/>
        <w:kern w:val="2"/>
        <w:sz w:val="16"/>
        <w:szCs w:val="22"/>
      </w:rPr>
      <w:t xml:space="preserve">PBX +57 (601) 748 22 27 Ext. 5400 – 5402                                       </w:t>
    </w:r>
    <w:r>
      <w:rPr>
        <w:rFonts w:ascii="Helvetica" w:hAnsi="Helvetica"/>
        <w:b/>
        <w:color w:val="000000" w:themeColor="text1"/>
        <w:kern w:val="2"/>
        <w:sz w:val="16"/>
        <w:szCs w:val="22"/>
      </w:rPr>
      <w:t>F-DOC-011 V5</w:t>
    </w:r>
    <w:r>
      <w:rPr>
        <w:rFonts w:ascii="Helvetica" w:hAnsi="Helvetica"/>
        <w:color w:val="000000" w:themeColor="text1"/>
        <w:kern w:val="2"/>
        <w:sz w:val="16"/>
        <w:szCs w:val="22"/>
      </w:rPr>
      <w:t xml:space="preserve">                                         | </w:t>
    </w:r>
    <w:r>
      <w:rPr>
        <w:rFonts w:ascii="Helvetica" w:hAnsi="Helvetica"/>
        <w:color w:val="7F7F7F" w:themeColor="background1" w:themeShade="7F"/>
        <w:spacing w:val="60"/>
        <w:kern w:val="2"/>
        <w:sz w:val="16"/>
        <w:szCs w:val="22"/>
      </w:rPr>
      <w:t>Página</w:t>
    </w:r>
    <w:r>
      <w:rPr>
        <w:rFonts w:ascii="Helvetica" w:hAnsi="Helvetica"/>
        <w:color w:val="000000" w:themeColor="text1"/>
        <w:kern w:val="2"/>
        <w:sz w:val="16"/>
        <w:szCs w:val="22"/>
      </w:rPr>
      <w:t xml:space="preserve"> | </w:t>
    </w:r>
    <w:r>
      <w:rPr>
        <w:rFonts w:ascii="Helvetica" w:hAnsi="Helvetica"/>
        <w:color w:val="000000" w:themeColor="text1"/>
        <w:kern w:val="2"/>
        <w:sz w:val="16"/>
        <w:szCs w:val="22"/>
      </w:rPr>
      <w:fldChar w:fldCharType="begin"/>
    </w:r>
    <w:r>
      <w:rPr>
        <w:rFonts w:ascii="Helvetica" w:hAnsi="Helvetica"/>
        <w:color w:val="000000" w:themeColor="text1"/>
        <w:kern w:val="2"/>
        <w:sz w:val="16"/>
        <w:szCs w:val="22"/>
      </w:rPr>
      <w:instrText>PAGE   \* MERGEFORMAT</w:instrText>
    </w:r>
    <w:r>
      <w:rPr>
        <w:rFonts w:ascii="Helvetica" w:hAnsi="Helvetica"/>
        <w:color w:val="000000" w:themeColor="text1"/>
        <w:kern w:val="2"/>
        <w:sz w:val="16"/>
        <w:szCs w:val="22"/>
      </w:rPr>
      <w:fldChar w:fldCharType="separate"/>
    </w:r>
    <w:r w:rsidRPr="00086935">
      <w:rPr>
        <w:rFonts w:ascii="Helvetica" w:hAnsi="Helvetica"/>
        <w:b/>
        <w:bCs/>
        <w:noProof/>
        <w:color w:val="000000" w:themeColor="text1"/>
        <w:kern w:val="2"/>
        <w:sz w:val="16"/>
        <w:szCs w:val="22"/>
      </w:rPr>
      <w:t>1</w:t>
    </w:r>
    <w:r>
      <w:rPr>
        <w:rFonts w:ascii="Helvetica" w:hAnsi="Helvetica"/>
        <w:b/>
        <w:bCs/>
        <w:color w:val="000000" w:themeColor="text1"/>
        <w:kern w:val="2"/>
        <w:sz w:val="16"/>
        <w:szCs w:val="22"/>
      </w:rPr>
      <w:fldChar w:fldCharType="end"/>
    </w:r>
  </w:p>
  <w:p w14:paraId="4B34B55E" w14:textId="77777777" w:rsidR="00086935" w:rsidRDefault="00086935" w:rsidP="00086935">
    <w:pPr>
      <w:pStyle w:val="NormalWeb"/>
      <w:spacing w:line="276" w:lineRule="auto"/>
      <w:rPr>
        <w:sz w:val="18"/>
        <w:lang w:val="en-US"/>
      </w:rPr>
    </w:pPr>
    <w:hyperlink r:id="rId1" w:history="1">
      <w:r>
        <w:rPr>
          <w:rStyle w:val="Hipervnculo"/>
          <w:rFonts w:ascii="Helvetica" w:hAnsi="Helvetica"/>
          <w:color w:val="000000" w:themeColor="text1"/>
          <w:kern w:val="2"/>
          <w:sz w:val="16"/>
          <w:szCs w:val="22"/>
          <w:lang w:val="en-US"/>
        </w:rPr>
        <w:t>www.adr.gov.co</w:t>
      </w:r>
    </w:hyperlink>
    <w:r>
      <w:rPr>
        <w:rFonts w:ascii="Helvetica" w:hAnsi="Helvetica"/>
        <w:color w:val="000000" w:themeColor="text1"/>
        <w:kern w:val="2"/>
        <w:sz w:val="16"/>
        <w:szCs w:val="22"/>
        <w:lang w:val="en-US"/>
      </w:rPr>
      <w:t xml:space="preserve">           </w:t>
    </w:r>
  </w:p>
  <w:p w14:paraId="401EB14A" w14:textId="77777777" w:rsidR="00086935" w:rsidRDefault="00086935" w:rsidP="00086935">
    <w:pPr>
      <w:pStyle w:val="NormalWeb"/>
      <w:spacing w:line="276" w:lineRule="auto"/>
      <w:rPr>
        <w:sz w:val="18"/>
        <w:lang w:val="en-US"/>
      </w:rPr>
    </w:pPr>
    <w:r>
      <w:rPr>
        <w:rFonts w:ascii="Helvetica" w:hAnsi="Helvetica"/>
        <w:color w:val="000000" w:themeColor="text1"/>
        <w:kern w:val="2"/>
        <w:sz w:val="16"/>
        <w:szCs w:val="22"/>
        <w:lang w:val="en-US"/>
      </w:rPr>
      <w:t>Twitter:  @ADR_Colombia</w:t>
    </w:r>
  </w:p>
  <w:p w14:paraId="2EDCD7D7" w14:textId="433ED598" w:rsidR="00CB378B" w:rsidRDefault="00086935" w:rsidP="00086935">
    <w:pPr>
      <w:pStyle w:val="NormalWeb"/>
      <w:spacing w:line="276" w:lineRule="auto"/>
    </w:pPr>
    <w:r>
      <w:rPr>
        <w:rFonts w:ascii="Helvetica" w:hAnsi="Helvetica"/>
        <w:color w:val="000000" w:themeColor="text1"/>
        <w:kern w:val="2"/>
        <w:sz w:val="16"/>
        <w:szCs w:val="22"/>
        <w:lang w:val="en-US"/>
      </w:rPr>
      <w:t>correspondencia@adr.gov.co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B2B1" w14:textId="77777777" w:rsidR="005A6CBB" w:rsidRDefault="005A6CBB">
      <w:pPr>
        <w:spacing w:line="240" w:lineRule="auto"/>
      </w:pPr>
      <w:r>
        <w:separator/>
      </w:r>
    </w:p>
  </w:footnote>
  <w:footnote w:type="continuationSeparator" w:id="0">
    <w:p w14:paraId="77522761" w14:textId="77777777" w:rsidR="005A6CBB" w:rsidRDefault="005A6C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A432" w14:textId="77777777" w:rsidR="00CB378B" w:rsidRDefault="00CB378B" w:rsidP="00C86E60">
    <w:pPr>
      <w:pStyle w:val="Encabezad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25887F" w14:textId="77777777" w:rsidR="00CB378B" w:rsidRDefault="00CB378B" w:rsidP="00636F8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89"/>
      <w:gridCol w:w="4885"/>
      <w:gridCol w:w="1447"/>
      <w:gridCol w:w="1530"/>
    </w:tblGrid>
    <w:tr w:rsidR="003B20DE" w:rsidRPr="006B5FA9" w14:paraId="7D6FA5ED" w14:textId="77777777" w:rsidTr="0091313C">
      <w:trPr>
        <w:trHeight w:val="518"/>
      </w:trPr>
      <w:tc>
        <w:tcPr>
          <w:tcW w:w="26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6343B40" w14:textId="77777777" w:rsidR="003B20DE" w:rsidRPr="006B5FA9" w:rsidRDefault="003B20DE" w:rsidP="003B20DE">
          <w:pPr>
            <w:jc w:val="center"/>
            <w:rPr>
              <w:rFonts w:ascii="Calibri" w:hAnsi="Calibri" w:cs="Calibri"/>
              <w:szCs w:val="22"/>
              <w:lang w:val="es-CO" w:eastAsia="es-MX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DE3EC9" wp14:editId="381B5FC4">
                <wp:simplePos x="0" y="0"/>
                <wp:positionH relativeFrom="column">
                  <wp:posOffset>327025</wp:posOffset>
                </wp:positionH>
                <wp:positionV relativeFrom="paragraph">
                  <wp:posOffset>-127000</wp:posOffset>
                </wp:positionV>
                <wp:extent cx="914400" cy="914400"/>
                <wp:effectExtent l="0" t="0" r="0" b="0"/>
                <wp:wrapNone/>
                <wp:docPr id="215946076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5946076" name="Imagen 1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D1DAD8" w14:textId="245146FF" w:rsidR="003B20DE" w:rsidRPr="006B5FA9" w:rsidRDefault="001547E3" w:rsidP="001547E3">
          <w:pPr>
            <w:spacing w:line="240" w:lineRule="auto"/>
            <w:jc w:val="center"/>
            <w:rPr>
              <w:rFonts w:cs="Arial"/>
              <w:b/>
              <w:bCs/>
              <w:sz w:val="16"/>
              <w:szCs w:val="16"/>
              <w:lang w:val="es-CO" w:eastAsia="es-MX"/>
            </w:rPr>
          </w:pPr>
          <w:r>
            <w:rPr>
              <w:rFonts w:cs="Arial"/>
              <w:b/>
              <w:bCs/>
              <w:sz w:val="16"/>
              <w:szCs w:val="16"/>
              <w:lang w:val="es-CO" w:eastAsia="es-MX"/>
            </w:rPr>
            <w:t>FICHA TÉCNICA NUEVO PROYECTO DE DISTRITO DE ADECUACIÓN DE TIERRAS  - FASE 0 IDEAL DEL PROYECTO</w:t>
          </w:r>
        </w:p>
      </w:tc>
      <w:tc>
        <w:tcPr>
          <w:tcW w:w="8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000000" w:fill="F2F2F2"/>
          <w:noWrap/>
          <w:vAlign w:val="center"/>
          <w:hideMark/>
        </w:tcPr>
        <w:p w14:paraId="79C56D14" w14:textId="77777777" w:rsidR="003B20DE" w:rsidRPr="006B5FA9" w:rsidRDefault="003B20DE" w:rsidP="003B20DE">
          <w:pPr>
            <w:rPr>
              <w:rFonts w:cs="Arial"/>
              <w:b/>
              <w:bCs/>
              <w:sz w:val="16"/>
              <w:szCs w:val="16"/>
              <w:lang w:val="es-CO" w:eastAsia="es-MX"/>
            </w:rPr>
          </w:pPr>
          <w:r w:rsidRPr="006B5FA9">
            <w:rPr>
              <w:rFonts w:cs="Arial"/>
              <w:b/>
              <w:bCs/>
              <w:sz w:val="16"/>
              <w:szCs w:val="16"/>
              <w:lang w:val="es-CO" w:eastAsia="es-MX"/>
            </w:rPr>
            <w:t>Código</w:t>
          </w:r>
        </w:p>
      </w:tc>
      <w:tc>
        <w:tcPr>
          <w:tcW w:w="15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5F68597" w14:textId="7E11EB12" w:rsidR="003B20DE" w:rsidRPr="006B5FA9" w:rsidRDefault="003B20DE" w:rsidP="001547E3">
          <w:pPr>
            <w:spacing w:line="240" w:lineRule="auto"/>
            <w:ind w:firstLine="0"/>
            <w:jc w:val="center"/>
            <w:rPr>
              <w:rFonts w:cs="Arial"/>
              <w:sz w:val="16"/>
              <w:szCs w:val="16"/>
              <w:lang w:val="es-CO" w:eastAsia="es-MX"/>
            </w:rPr>
          </w:pPr>
          <w:r>
            <w:rPr>
              <w:rFonts w:cs="Arial"/>
              <w:sz w:val="16"/>
              <w:szCs w:val="16"/>
              <w:lang w:val="es-CO" w:eastAsia="es-MX"/>
            </w:rPr>
            <w:t>F-ADT-103</w:t>
          </w:r>
        </w:p>
      </w:tc>
    </w:tr>
    <w:tr w:rsidR="003B20DE" w:rsidRPr="006B5FA9" w14:paraId="331A87F3" w14:textId="77777777" w:rsidTr="0091313C">
      <w:trPr>
        <w:trHeight w:val="518"/>
      </w:trPr>
      <w:tc>
        <w:tcPr>
          <w:tcW w:w="26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3D7E84" w14:textId="77777777" w:rsidR="003B20DE" w:rsidRPr="006B5FA9" w:rsidRDefault="003B20DE" w:rsidP="003B20DE">
          <w:pPr>
            <w:rPr>
              <w:rFonts w:ascii="Calibri" w:hAnsi="Calibri" w:cs="Calibri"/>
              <w:szCs w:val="22"/>
              <w:lang w:val="es-CO" w:eastAsia="es-MX"/>
            </w:rPr>
          </w:pPr>
        </w:p>
      </w:tc>
      <w:tc>
        <w:tcPr>
          <w:tcW w:w="48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2B6CBD" w14:textId="77777777" w:rsidR="003B20DE" w:rsidRPr="006B5FA9" w:rsidRDefault="003B20DE" w:rsidP="003B20DE">
          <w:pPr>
            <w:rPr>
              <w:rFonts w:cs="Arial"/>
              <w:b/>
              <w:bCs/>
              <w:sz w:val="16"/>
              <w:szCs w:val="16"/>
              <w:lang w:val="es-CO" w:eastAsia="es-MX"/>
            </w:rPr>
          </w:pPr>
        </w:p>
      </w:tc>
      <w:tc>
        <w:tcPr>
          <w:tcW w:w="8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000000" w:fill="F2F2F2"/>
          <w:noWrap/>
          <w:vAlign w:val="center"/>
          <w:hideMark/>
        </w:tcPr>
        <w:p w14:paraId="5DF75FE2" w14:textId="77777777" w:rsidR="003B20DE" w:rsidRPr="006B5FA9" w:rsidRDefault="003B20DE" w:rsidP="003B20DE">
          <w:pPr>
            <w:rPr>
              <w:rFonts w:cs="Arial"/>
              <w:b/>
              <w:bCs/>
              <w:sz w:val="16"/>
              <w:szCs w:val="16"/>
              <w:lang w:val="es-CO" w:eastAsia="es-MX"/>
            </w:rPr>
          </w:pPr>
          <w:r w:rsidRPr="006B5FA9">
            <w:rPr>
              <w:rFonts w:cs="Arial"/>
              <w:b/>
              <w:bCs/>
              <w:sz w:val="16"/>
              <w:szCs w:val="16"/>
              <w:lang w:val="es-CO" w:eastAsia="es-MX"/>
            </w:rPr>
            <w:t>Versión</w:t>
          </w:r>
        </w:p>
      </w:tc>
      <w:tc>
        <w:tcPr>
          <w:tcW w:w="15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626370B" w14:textId="520CDE6C" w:rsidR="003B20DE" w:rsidRPr="006B5FA9" w:rsidRDefault="003B20DE" w:rsidP="001547E3">
          <w:pPr>
            <w:spacing w:line="240" w:lineRule="auto"/>
            <w:ind w:firstLine="0"/>
            <w:jc w:val="center"/>
            <w:rPr>
              <w:rFonts w:cs="Arial"/>
              <w:sz w:val="16"/>
              <w:szCs w:val="16"/>
              <w:lang w:val="es-CO" w:eastAsia="es-MX"/>
            </w:rPr>
          </w:pPr>
          <w:r>
            <w:rPr>
              <w:rFonts w:cs="Arial"/>
              <w:sz w:val="16"/>
              <w:szCs w:val="16"/>
              <w:lang w:val="es-CO" w:eastAsia="es-MX"/>
            </w:rPr>
            <w:t>01</w:t>
          </w:r>
        </w:p>
      </w:tc>
    </w:tr>
  </w:tbl>
  <w:p w14:paraId="0316EDD2" w14:textId="77777777" w:rsidR="00CB378B" w:rsidRDefault="00CB378B" w:rsidP="0008693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0"/>
      <w:gridCol w:w="1348"/>
      <w:gridCol w:w="944"/>
      <w:gridCol w:w="674"/>
      <w:gridCol w:w="2694"/>
      <w:gridCol w:w="3201"/>
    </w:tblGrid>
    <w:tr w:rsidR="00086935" w:rsidRPr="00086935" w14:paraId="24D1C11A" w14:textId="77777777" w:rsidTr="00086935">
      <w:trPr>
        <w:trHeight w:val="737"/>
      </w:trPr>
      <w:tc>
        <w:tcPr>
          <w:tcW w:w="121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5E2FF3" w14:textId="57E5F8C8" w:rsidR="00086935" w:rsidRPr="00086935" w:rsidRDefault="00086935" w:rsidP="00086935">
          <w:pPr>
            <w:spacing w:before="40" w:after="20" w:line="240" w:lineRule="auto"/>
            <w:ind w:firstLine="0"/>
            <w:jc w:val="center"/>
            <w:rPr>
              <w:rFonts w:eastAsia="Calibri" w:cs="Arial"/>
              <w:b/>
              <w:sz w:val="16"/>
              <w:szCs w:val="16"/>
            </w:rPr>
          </w:pPr>
          <w:r w:rsidRPr="00086935">
            <w:rPr>
              <w:rFonts w:eastAsia="Calibri" w:cs="Arial"/>
              <w:b/>
              <w:noProof/>
              <w:sz w:val="16"/>
              <w:szCs w:val="16"/>
              <w:lang w:val="es-CO" w:eastAsia="es-CO"/>
            </w:rPr>
            <w:drawing>
              <wp:inline distT="0" distB="0" distL="0" distR="0" wp14:anchorId="06A7C3BD" wp14:editId="5039E3D3">
                <wp:extent cx="1171575" cy="40005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5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623673" w14:textId="3654E92A" w:rsidR="00086935" w:rsidRPr="00086935" w:rsidRDefault="00086935" w:rsidP="00086935">
          <w:pPr>
            <w:pStyle w:val="Encabezado"/>
            <w:jc w:val="center"/>
            <w:rPr>
              <w:rFonts w:eastAsia="Times New Roman" w:cs="Arial"/>
              <w:b/>
              <w:color w:val="000000" w:themeColor="text1"/>
              <w:sz w:val="16"/>
              <w:szCs w:val="16"/>
              <w:lang w:eastAsia="es-CO"/>
            </w:rPr>
          </w:pPr>
          <w:r w:rsidRPr="00086935">
            <w:rPr>
              <w:rFonts w:eastAsia="Calibri" w:cs="Arial"/>
              <w:b/>
              <w:sz w:val="16"/>
              <w:szCs w:val="16"/>
            </w:rPr>
            <w:t>Guía operativa para formulación de proyectos de inversión</w:t>
          </w:r>
        </w:p>
      </w:tc>
      <w:tc>
        <w:tcPr>
          <w:tcW w:w="16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CFA3F4" w14:textId="34389AD9" w:rsidR="00086935" w:rsidRPr="00086935" w:rsidRDefault="00086935" w:rsidP="00086935">
          <w:pPr>
            <w:pStyle w:val="Encabezado"/>
            <w:jc w:val="center"/>
            <w:rPr>
              <w:rFonts w:cs="Arial"/>
              <w:b/>
              <w:noProof/>
              <w:color w:val="000000" w:themeColor="text1"/>
              <w:sz w:val="16"/>
              <w:szCs w:val="16"/>
              <w:lang w:val="es-CO" w:eastAsia="es-CO"/>
            </w:rPr>
          </w:pPr>
          <w:r w:rsidRPr="00086935">
            <w:rPr>
              <w:rFonts w:cs="Arial"/>
              <w:noProof/>
              <w:sz w:val="16"/>
              <w:szCs w:val="16"/>
              <w:lang w:val="es-CO" w:eastAsia="es-CO"/>
            </w:rPr>
            <w:drawing>
              <wp:inline distT="0" distB="0" distL="0" distR="0" wp14:anchorId="6D0CE29A" wp14:editId="256F2704">
                <wp:extent cx="1257300" cy="39052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6935" w:rsidRPr="00086935" w14:paraId="3C4E6F0C" w14:textId="77777777" w:rsidTr="00086935">
      <w:trPr>
        <w:trHeight w:val="340"/>
      </w:trPr>
      <w:tc>
        <w:tcPr>
          <w:tcW w:w="5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14:paraId="1DE9C6C8" w14:textId="77777777" w:rsidR="00086935" w:rsidRPr="00086935" w:rsidRDefault="00086935" w:rsidP="00086935">
          <w:pPr>
            <w:pStyle w:val="Encabezado"/>
            <w:jc w:val="center"/>
            <w:rPr>
              <w:rFonts w:cs="Arial"/>
              <w:b/>
              <w:color w:val="auto"/>
              <w:sz w:val="16"/>
              <w:szCs w:val="16"/>
              <w:lang w:eastAsia="es-ES"/>
            </w:rPr>
          </w:pPr>
          <w:r w:rsidRPr="00086935">
            <w:rPr>
              <w:rFonts w:cs="Arial"/>
              <w:b/>
              <w:sz w:val="16"/>
              <w:szCs w:val="16"/>
            </w:rPr>
            <w:t>Código</w:t>
          </w:r>
        </w:p>
      </w:tc>
      <w:tc>
        <w:tcPr>
          <w:tcW w:w="6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7BB34F" w14:textId="60CD828E" w:rsidR="00086935" w:rsidRPr="00086935" w:rsidRDefault="00086935" w:rsidP="00086935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 w:rsidRPr="00086935">
            <w:rPr>
              <w:rFonts w:cs="Arial"/>
              <w:sz w:val="16"/>
              <w:szCs w:val="16"/>
            </w:rPr>
            <w:t>F-DER-009</w:t>
          </w:r>
        </w:p>
      </w:tc>
      <w:tc>
        <w:tcPr>
          <w:tcW w:w="4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14:paraId="209AB092" w14:textId="77777777" w:rsidR="00086935" w:rsidRPr="00086935" w:rsidRDefault="00086935" w:rsidP="00086935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086935">
            <w:rPr>
              <w:rFonts w:cs="Arial"/>
              <w:b/>
              <w:sz w:val="16"/>
              <w:szCs w:val="16"/>
            </w:rPr>
            <w:t>Versión</w:t>
          </w:r>
        </w:p>
      </w:tc>
      <w:tc>
        <w:tcPr>
          <w:tcW w:w="34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74A6D4" w14:textId="5528CE5B" w:rsidR="00086935" w:rsidRPr="00086935" w:rsidRDefault="00086935" w:rsidP="00086935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 w:rsidRPr="00086935">
            <w:rPr>
              <w:rFonts w:cs="Arial"/>
              <w:sz w:val="16"/>
              <w:szCs w:val="16"/>
            </w:rPr>
            <w:t>4</w:t>
          </w:r>
        </w:p>
      </w:tc>
      <w:tc>
        <w:tcPr>
          <w:tcW w:w="13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14:paraId="3B311265" w14:textId="77777777" w:rsidR="00086935" w:rsidRPr="00086935" w:rsidRDefault="00086935" w:rsidP="00086935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086935">
            <w:rPr>
              <w:rFonts w:cs="Arial"/>
              <w:b/>
              <w:sz w:val="16"/>
              <w:szCs w:val="16"/>
            </w:rPr>
            <w:t>Clasificación de la Información</w:t>
          </w:r>
        </w:p>
      </w:tc>
      <w:tc>
        <w:tcPr>
          <w:tcW w:w="16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9B7E70" w14:textId="77777777" w:rsidR="00086935" w:rsidRPr="00086935" w:rsidRDefault="00086935" w:rsidP="00086935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 w:rsidRPr="00086935">
            <w:rPr>
              <w:rFonts w:eastAsia="Arial MT" w:cs="Arial"/>
              <w:sz w:val="16"/>
              <w:szCs w:val="16"/>
              <w:lang w:eastAsia="en-US"/>
            </w:rPr>
            <w:t xml:space="preserve">Publica </w:t>
          </w:r>
          <w:sdt>
            <w:sdtPr>
              <w:rPr>
                <w:rFonts w:eastAsia="Arial MT" w:cs="Arial"/>
                <w:sz w:val="16"/>
                <w:szCs w:val="16"/>
                <w:lang w:eastAsia="en-US"/>
              </w:rPr>
              <w:id w:val="1984732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086935">
                <w:rPr>
                  <w:rFonts w:ascii="Segoe UI Symbol" w:eastAsia="Arial MT" w:hAnsi="Segoe UI Symbol" w:cs="Segoe UI Symbol"/>
                  <w:sz w:val="16"/>
                  <w:szCs w:val="16"/>
                  <w:lang w:eastAsia="en-US"/>
                </w:rPr>
                <w:t>☐</w:t>
              </w:r>
            </w:sdtContent>
          </w:sdt>
          <w:r w:rsidRPr="00086935">
            <w:rPr>
              <w:rFonts w:eastAsia="Arial MT" w:cs="Arial"/>
              <w:sz w:val="16"/>
              <w:szCs w:val="16"/>
              <w:lang w:eastAsia="en-US"/>
            </w:rPr>
            <w:t xml:space="preserve"> Reservada </w:t>
          </w:r>
          <w:sdt>
            <w:sdtPr>
              <w:rPr>
                <w:rFonts w:eastAsia="Arial MT" w:cs="Arial"/>
                <w:sz w:val="16"/>
                <w:szCs w:val="16"/>
                <w:lang w:eastAsia="en-US"/>
              </w:rPr>
              <w:id w:val="1356768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086935">
                <w:rPr>
                  <w:rFonts w:ascii="Segoe UI Symbol" w:eastAsia="MS Gothic" w:hAnsi="Segoe UI Symbol" w:cs="Segoe UI Symbol"/>
                  <w:sz w:val="16"/>
                  <w:szCs w:val="16"/>
                  <w:lang w:eastAsia="en-US"/>
                </w:rPr>
                <w:t>☐</w:t>
              </w:r>
            </w:sdtContent>
          </w:sdt>
          <w:r w:rsidRPr="00086935">
            <w:rPr>
              <w:rFonts w:eastAsia="Arial MT" w:cs="Arial"/>
              <w:sz w:val="16"/>
              <w:szCs w:val="16"/>
              <w:lang w:eastAsia="en-US"/>
            </w:rPr>
            <w:t xml:space="preserve"> Clasificada </w:t>
          </w:r>
          <w:sdt>
            <w:sdtPr>
              <w:rPr>
                <w:rFonts w:eastAsia="Arial MT" w:cs="Arial"/>
                <w:sz w:val="16"/>
                <w:szCs w:val="16"/>
                <w:lang w:eastAsia="en-US"/>
              </w:rPr>
              <w:id w:val="-1959944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086935">
                <w:rPr>
                  <w:rFonts w:ascii="Segoe UI Symbol" w:eastAsia="Arial MT" w:hAnsi="Segoe UI Symbol" w:cs="Segoe UI Symbol"/>
                  <w:sz w:val="16"/>
                  <w:szCs w:val="16"/>
                  <w:lang w:eastAsia="en-US"/>
                </w:rPr>
                <w:t>☐</w:t>
              </w:r>
            </w:sdtContent>
          </w:sdt>
        </w:p>
      </w:tc>
    </w:tr>
  </w:tbl>
  <w:p w14:paraId="63FA3BA1" w14:textId="77777777" w:rsidR="00086935" w:rsidRPr="00086935" w:rsidRDefault="00086935" w:rsidP="00086935">
    <w:pPr>
      <w:pStyle w:val="Encabezado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2A2"/>
    <w:multiLevelType w:val="multilevel"/>
    <w:tmpl w:val="86B8B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EE3347"/>
    <w:multiLevelType w:val="hybridMultilevel"/>
    <w:tmpl w:val="495A9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83B7D"/>
    <w:multiLevelType w:val="multilevel"/>
    <w:tmpl w:val="674404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ttulo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9B80BE3"/>
    <w:multiLevelType w:val="multilevel"/>
    <w:tmpl w:val="54B04CDE"/>
    <w:styleLink w:val="LFO3"/>
    <w:lvl w:ilvl="0">
      <w:numFmt w:val="bullet"/>
      <w:pStyle w:val="Listaconvietas3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C164ED9"/>
    <w:multiLevelType w:val="multilevel"/>
    <w:tmpl w:val="080A001D"/>
    <w:styleLink w:val="Listaactua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665244"/>
    <w:multiLevelType w:val="multilevel"/>
    <w:tmpl w:val="9B3238D2"/>
    <w:styleLink w:val="LFO6"/>
    <w:lvl w:ilvl="0">
      <w:start w:val="1"/>
      <w:numFmt w:val="decimal"/>
      <w:pStyle w:val="Listaconnmeros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0345852"/>
    <w:multiLevelType w:val="multilevel"/>
    <w:tmpl w:val="F5401DFA"/>
    <w:styleLink w:val="LFO9"/>
    <w:lvl w:ilvl="0">
      <w:start w:val="1"/>
      <w:numFmt w:val="decimal"/>
      <w:pStyle w:val="Listaconnmeros4"/>
      <w:lvlText w:val="%1.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11E5515"/>
    <w:multiLevelType w:val="hybridMultilevel"/>
    <w:tmpl w:val="A9B65BF4"/>
    <w:lvl w:ilvl="0" w:tplc="7CC40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A1555"/>
    <w:multiLevelType w:val="multilevel"/>
    <w:tmpl w:val="2EB648BA"/>
    <w:lvl w:ilvl="0">
      <w:start w:val="1"/>
      <w:numFmt w:val="decimal"/>
      <w:pStyle w:val="Estilo3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15B90F84"/>
    <w:multiLevelType w:val="multilevel"/>
    <w:tmpl w:val="BCF48CC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3527C4"/>
    <w:multiLevelType w:val="hybridMultilevel"/>
    <w:tmpl w:val="9B00F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72F7E"/>
    <w:multiLevelType w:val="multilevel"/>
    <w:tmpl w:val="3DB4A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D26461"/>
    <w:multiLevelType w:val="multilevel"/>
    <w:tmpl w:val="26828CB2"/>
    <w:styleLink w:val="Listaactual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A28E9"/>
    <w:multiLevelType w:val="multilevel"/>
    <w:tmpl w:val="7E285CDA"/>
    <w:styleLink w:val="LFO7"/>
    <w:lvl w:ilvl="0">
      <w:start w:val="1"/>
      <w:numFmt w:val="decimal"/>
      <w:pStyle w:val="Listaconnmeros2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82B2EEB"/>
    <w:multiLevelType w:val="multilevel"/>
    <w:tmpl w:val="1D9A0D96"/>
    <w:lvl w:ilvl="0">
      <w:start w:val="1"/>
      <w:numFmt w:val="decimal"/>
      <w:pStyle w:val="Ttulo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5" w15:restartNumberingAfterBreak="0">
    <w:nsid w:val="2CEB6501"/>
    <w:multiLevelType w:val="multilevel"/>
    <w:tmpl w:val="E7F64914"/>
    <w:styleLink w:val="Listaactual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FC46E3"/>
    <w:multiLevelType w:val="multilevel"/>
    <w:tmpl w:val="72162AAE"/>
    <w:styleLink w:val="LFO1"/>
    <w:lvl w:ilvl="0">
      <w:numFmt w:val="bullet"/>
      <w:pStyle w:val="Listaconvietas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F7B495F"/>
    <w:multiLevelType w:val="multilevel"/>
    <w:tmpl w:val="A0E4DC4E"/>
    <w:styleLink w:val="Listaactual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F9C1DC7"/>
    <w:multiLevelType w:val="multilevel"/>
    <w:tmpl w:val="FF226B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5681FE4"/>
    <w:multiLevelType w:val="multilevel"/>
    <w:tmpl w:val="3AEA9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5B2A06"/>
    <w:multiLevelType w:val="hybridMultilevel"/>
    <w:tmpl w:val="D85488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E7BBD"/>
    <w:multiLevelType w:val="multilevel"/>
    <w:tmpl w:val="AEF21748"/>
    <w:styleLink w:val="LFO4"/>
    <w:lvl w:ilvl="0">
      <w:numFmt w:val="bullet"/>
      <w:pStyle w:val="Listaconvietas4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40A404A2"/>
    <w:multiLevelType w:val="multilevel"/>
    <w:tmpl w:val="B900B0DC"/>
    <w:styleLink w:val="LFO10"/>
    <w:lvl w:ilvl="0">
      <w:start w:val="1"/>
      <w:numFmt w:val="decimal"/>
      <w:pStyle w:val="Listaconnmeros5"/>
      <w:lvlText w:val="%1."/>
      <w:lvlJc w:val="left"/>
      <w:pPr>
        <w:ind w:left="18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4B1415FD"/>
    <w:multiLevelType w:val="multilevel"/>
    <w:tmpl w:val="83E0CD50"/>
    <w:styleLink w:val="LFO5"/>
    <w:lvl w:ilvl="0">
      <w:numFmt w:val="bullet"/>
      <w:pStyle w:val="Listaconvietas5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4CE93D0B"/>
    <w:multiLevelType w:val="multilevel"/>
    <w:tmpl w:val="0A7EF8D8"/>
    <w:styleLink w:val="LFO2"/>
    <w:lvl w:ilvl="0">
      <w:numFmt w:val="bullet"/>
      <w:pStyle w:val="Listaconvietas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529558DC"/>
    <w:multiLevelType w:val="multilevel"/>
    <w:tmpl w:val="59B60C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2C52304"/>
    <w:multiLevelType w:val="multilevel"/>
    <w:tmpl w:val="080A001D"/>
    <w:styleLink w:val="Listaactual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66C383E"/>
    <w:multiLevelType w:val="multilevel"/>
    <w:tmpl w:val="D3F039A0"/>
    <w:styleLink w:val="LFO8"/>
    <w:lvl w:ilvl="0">
      <w:start w:val="1"/>
      <w:numFmt w:val="decimal"/>
      <w:pStyle w:val="Listaconnmeros3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82A5C9A"/>
    <w:multiLevelType w:val="multilevel"/>
    <w:tmpl w:val="080A001D"/>
    <w:styleLink w:val="Listaactua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F1E18E5"/>
    <w:multiLevelType w:val="hybridMultilevel"/>
    <w:tmpl w:val="2D80F3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11DAA"/>
    <w:multiLevelType w:val="multilevel"/>
    <w:tmpl w:val="32008C00"/>
    <w:lvl w:ilvl="0">
      <w:start w:val="1"/>
      <w:numFmt w:val="decimal"/>
      <w:pStyle w:val="Titulo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1D37ECA"/>
    <w:multiLevelType w:val="multilevel"/>
    <w:tmpl w:val="080A001D"/>
    <w:styleLink w:val="Listaactua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5A87B1F"/>
    <w:multiLevelType w:val="multilevel"/>
    <w:tmpl w:val="1F0694A6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C525F7"/>
    <w:multiLevelType w:val="multilevel"/>
    <w:tmpl w:val="D78A72B0"/>
    <w:styleLink w:val="Listaactual3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28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34" w15:restartNumberingAfterBreak="0">
    <w:nsid w:val="7E1E13F3"/>
    <w:multiLevelType w:val="multilevel"/>
    <w:tmpl w:val="080A001D"/>
    <w:styleLink w:val="Listaactua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EF30C18"/>
    <w:multiLevelType w:val="multilevel"/>
    <w:tmpl w:val="7D720C16"/>
    <w:lvl w:ilvl="0">
      <w:start w:val="1"/>
      <w:numFmt w:val="decimal"/>
      <w:pStyle w:val="Ti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01872739">
    <w:abstractNumId w:val="16"/>
  </w:num>
  <w:num w:numId="2" w16cid:durableId="851070627">
    <w:abstractNumId w:val="24"/>
  </w:num>
  <w:num w:numId="3" w16cid:durableId="97911211">
    <w:abstractNumId w:val="3"/>
  </w:num>
  <w:num w:numId="4" w16cid:durableId="844981114">
    <w:abstractNumId w:val="21"/>
  </w:num>
  <w:num w:numId="5" w16cid:durableId="1341659359">
    <w:abstractNumId w:val="23"/>
  </w:num>
  <w:num w:numId="6" w16cid:durableId="641619544">
    <w:abstractNumId w:val="5"/>
  </w:num>
  <w:num w:numId="7" w16cid:durableId="1739790535">
    <w:abstractNumId w:val="13"/>
  </w:num>
  <w:num w:numId="8" w16cid:durableId="1223374275">
    <w:abstractNumId w:val="27"/>
  </w:num>
  <w:num w:numId="9" w16cid:durableId="1630011490">
    <w:abstractNumId w:val="6"/>
  </w:num>
  <w:num w:numId="10" w16cid:durableId="1995451133">
    <w:abstractNumId w:val="22"/>
  </w:num>
  <w:num w:numId="11" w16cid:durableId="892814759">
    <w:abstractNumId w:val="9"/>
  </w:num>
  <w:num w:numId="12" w16cid:durableId="428545205">
    <w:abstractNumId w:val="14"/>
  </w:num>
  <w:num w:numId="13" w16cid:durableId="515773156">
    <w:abstractNumId w:val="31"/>
  </w:num>
  <w:num w:numId="14" w16cid:durableId="328027627">
    <w:abstractNumId w:val="2"/>
  </w:num>
  <w:num w:numId="15" w16cid:durableId="1539586294">
    <w:abstractNumId w:val="35"/>
  </w:num>
  <w:num w:numId="16" w16cid:durableId="630552817">
    <w:abstractNumId w:val="34"/>
  </w:num>
  <w:num w:numId="17" w16cid:durableId="768695091">
    <w:abstractNumId w:val="33"/>
  </w:num>
  <w:num w:numId="18" w16cid:durableId="1249075816">
    <w:abstractNumId w:val="4"/>
  </w:num>
  <w:num w:numId="19" w16cid:durableId="1344938912">
    <w:abstractNumId w:val="28"/>
  </w:num>
  <w:num w:numId="20" w16cid:durableId="1824656467">
    <w:abstractNumId w:val="30"/>
  </w:num>
  <w:num w:numId="21" w16cid:durableId="816803363">
    <w:abstractNumId w:val="15"/>
  </w:num>
  <w:num w:numId="22" w16cid:durableId="2146383880">
    <w:abstractNumId w:val="17"/>
  </w:num>
  <w:num w:numId="23" w16cid:durableId="710543026">
    <w:abstractNumId w:val="10"/>
  </w:num>
  <w:num w:numId="24" w16cid:durableId="733819701">
    <w:abstractNumId w:val="20"/>
  </w:num>
  <w:num w:numId="25" w16cid:durableId="1632325139">
    <w:abstractNumId w:val="32"/>
  </w:num>
  <w:num w:numId="26" w16cid:durableId="1574244174">
    <w:abstractNumId w:val="26"/>
  </w:num>
  <w:num w:numId="27" w16cid:durableId="1037462985">
    <w:abstractNumId w:val="8"/>
  </w:num>
  <w:num w:numId="28" w16cid:durableId="153617351">
    <w:abstractNumId w:val="19"/>
  </w:num>
  <w:num w:numId="29" w16cid:durableId="1427920384">
    <w:abstractNumId w:val="18"/>
  </w:num>
  <w:num w:numId="30" w16cid:durableId="1393426696">
    <w:abstractNumId w:val="11"/>
  </w:num>
  <w:num w:numId="31" w16cid:durableId="450172649">
    <w:abstractNumId w:val="25"/>
  </w:num>
  <w:num w:numId="32" w16cid:durableId="807937523">
    <w:abstractNumId w:val="12"/>
  </w:num>
  <w:num w:numId="33" w16cid:durableId="59603474">
    <w:abstractNumId w:val="32"/>
    <w:lvlOverride w:ilvl="0">
      <w:startOverride w:val="2"/>
    </w:lvlOverride>
  </w:num>
  <w:num w:numId="34" w16cid:durableId="1787237652">
    <w:abstractNumId w:val="7"/>
  </w:num>
  <w:num w:numId="35" w16cid:durableId="844638650">
    <w:abstractNumId w:val="1"/>
  </w:num>
  <w:num w:numId="36" w16cid:durableId="279184573">
    <w:abstractNumId w:val="0"/>
  </w:num>
  <w:num w:numId="37" w16cid:durableId="1050035335">
    <w:abstractNumId w:val="32"/>
    <w:lvlOverride w:ilvl="0">
      <w:startOverride w:val="2"/>
    </w:lvlOverride>
  </w:num>
  <w:num w:numId="38" w16cid:durableId="1168058918">
    <w:abstractNumId w:val="32"/>
    <w:lvlOverride w:ilvl="0">
      <w:startOverride w:val="2"/>
    </w:lvlOverride>
  </w:num>
  <w:num w:numId="39" w16cid:durableId="212734204">
    <w:abstractNumId w:val="30"/>
  </w:num>
  <w:num w:numId="40" w16cid:durableId="1802185627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27"/>
    <w:rsid w:val="00000114"/>
    <w:rsid w:val="00005EEB"/>
    <w:rsid w:val="000247BB"/>
    <w:rsid w:val="00045182"/>
    <w:rsid w:val="00083A98"/>
    <w:rsid w:val="00084289"/>
    <w:rsid w:val="00086935"/>
    <w:rsid w:val="000A1F79"/>
    <w:rsid w:val="000B4CCE"/>
    <w:rsid w:val="000B65D2"/>
    <w:rsid w:val="000C73BA"/>
    <w:rsid w:val="000D33FF"/>
    <w:rsid w:val="000D354D"/>
    <w:rsid w:val="00101079"/>
    <w:rsid w:val="001018FF"/>
    <w:rsid w:val="00101D62"/>
    <w:rsid w:val="00104EAE"/>
    <w:rsid w:val="00114834"/>
    <w:rsid w:val="001223E2"/>
    <w:rsid w:val="001271A0"/>
    <w:rsid w:val="001547E3"/>
    <w:rsid w:val="00164C29"/>
    <w:rsid w:val="00166342"/>
    <w:rsid w:val="00182973"/>
    <w:rsid w:val="00183971"/>
    <w:rsid w:val="00186AA1"/>
    <w:rsid w:val="0019251D"/>
    <w:rsid w:val="001947D7"/>
    <w:rsid w:val="001E07C6"/>
    <w:rsid w:val="001E55BD"/>
    <w:rsid w:val="001E71A4"/>
    <w:rsid w:val="001F7DAC"/>
    <w:rsid w:val="00210A49"/>
    <w:rsid w:val="00212460"/>
    <w:rsid w:val="0021246B"/>
    <w:rsid w:val="00216826"/>
    <w:rsid w:val="00216966"/>
    <w:rsid w:val="00222413"/>
    <w:rsid w:val="00237767"/>
    <w:rsid w:val="00246A7A"/>
    <w:rsid w:val="002579DC"/>
    <w:rsid w:val="00266A83"/>
    <w:rsid w:val="00281B7D"/>
    <w:rsid w:val="00281C63"/>
    <w:rsid w:val="00285684"/>
    <w:rsid w:val="00296507"/>
    <w:rsid w:val="002A5E68"/>
    <w:rsid w:val="002B38CB"/>
    <w:rsid w:val="002C30DF"/>
    <w:rsid w:val="002D03DA"/>
    <w:rsid w:val="002D2532"/>
    <w:rsid w:val="002D3EC3"/>
    <w:rsid w:val="00300DB0"/>
    <w:rsid w:val="00316973"/>
    <w:rsid w:val="00320D94"/>
    <w:rsid w:val="003328D7"/>
    <w:rsid w:val="003616FF"/>
    <w:rsid w:val="00362671"/>
    <w:rsid w:val="003777A3"/>
    <w:rsid w:val="003876A7"/>
    <w:rsid w:val="003944B7"/>
    <w:rsid w:val="003A4FDD"/>
    <w:rsid w:val="003B20DE"/>
    <w:rsid w:val="003B55FE"/>
    <w:rsid w:val="003C42CA"/>
    <w:rsid w:val="003E60D8"/>
    <w:rsid w:val="003F57F8"/>
    <w:rsid w:val="00411BDD"/>
    <w:rsid w:val="00416D9F"/>
    <w:rsid w:val="0042014B"/>
    <w:rsid w:val="0043115E"/>
    <w:rsid w:val="004332C3"/>
    <w:rsid w:val="004605CC"/>
    <w:rsid w:val="00472EC4"/>
    <w:rsid w:val="00481576"/>
    <w:rsid w:val="004B1B47"/>
    <w:rsid w:val="004C5F62"/>
    <w:rsid w:val="004C6B7F"/>
    <w:rsid w:val="004D5C01"/>
    <w:rsid w:val="004F1655"/>
    <w:rsid w:val="00511E98"/>
    <w:rsid w:val="00514982"/>
    <w:rsid w:val="00533049"/>
    <w:rsid w:val="005513AB"/>
    <w:rsid w:val="00566536"/>
    <w:rsid w:val="00587E9F"/>
    <w:rsid w:val="005A6CBB"/>
    <w:rsid w:val="005B5D40"/>
    <w:rsid w:val="005D4AB5"/>
    <w:rsid w:val="005D5017"/>
    <w:rsid w:val="005F2B04"/>
    <w:rsid w:val="005F5280"/>
    <w:rsid w:val="0060412D"/>
    <w:rsid w:val="0063526B"/>
    <w:rsid w:val="00636F86"/>
    <w:rsid w:val="00674B6A"/>
    <w:rsid w:val="006908B7"/>
    <w:rsid w:val="006A116C"/>
    <w:rsid w:val="006A7E12"/>
    <w:rsid w:val="006B0AA7"/>
    <w:rsid w:val="006C3D3A"/>
    <w:rsid w:val="006D0656"/>
    <w:rsid w:val="006D2EB0"/>
    <w:rsid w:val="006E3EE9"/>
    <w:rsid w:val="006F3226"/>
    <w:rsid w:val="00707D50"/>
    <w:rsid w:val="007106ED"/>
    <w:rsid w:val="007178A0"/>
    <w:rsid w:val="0074406C"/>
    <w:rsid w:val="0074636F"/>
    <w:rsid w:val="0074660B"/>
    <w:rsid w:val="00747FAB"/>
    <w:rsid w:val="00753B74"/>
    <w:rsid w:val="00754301"/>
    <w:rsid w:val="00760320"/>
    <w:rsid w:val="00760E10"/>
    <w:rsid w:val="00763306"/>
    <w:rsid w:val="007663D0"/>
    <w:rsid w:val="007743B6"/>
    <w:rsid w:val="00785865"/>
    <w:rsid w:val="007C1BB1"/>
    <w:rsid w:val="007C4121"/>
    <w:rsid w:val="007C6EDB"/>
    <w:rsid w:val="007E5A8E"/>
    <w:rsid w:val="0080286B"/>
    <w:rsid w:val="00803935"/>
    <w:rsid w:val="00812AED"/>
    <w:rsid w:val="00832700"/>
    <w:rsid w:val="008535E5"/>
    <w:rsid w:val="00860555"/>
    <w:rsid w:val="00866EBE"/>
    <w:rsid w:val="00872C27"/>
    <w:rsid w:val="00876A21"/>
    <w:rsid w:val="008801C0"/>
    <w:rsid w:val="008B17F4"/>
    <w:rsid w:val="008B3D3D"/>
    <w:rsid w:val="008C16C3"/>
    <w:rsid w:val="00906658"/>
    <w:rsid w:val="0091025D"/>
    <w:rsid w:val="009212CD"/>
    <w:rsid w:val="00925C63"/>
    <w:rsid w:val="0093515C"/>
    <w:rsid w:val="00955D85"/>
    <w:rsid w:val="00963A67"/>
    <w:rsid w:val="00974989"/>
    <w:rsid w:val="00983F5F"/>
    <w:rsid w:val="009A5BD0"/>
    <w:rsid w:val="009C0124"/>
    <w:rsid w:val="009C1703"/>
    <w:rsid w:val="009F298F"/>
    <w:rsid w:val="009F683C"/>
    <w:rsid w:val="009F7E3F"/>
    <w:rsid w:val="00A07C19"/>
    <w:rsid w:val="00A1157E"/>
    <w:rsid w:val="00A137C3"/>
    <w:rsid w:val="00A2158C"/>
    <w:rsid w:val="00A56131"/>
    <w:rsid w:val="00A813A9"/>
    <w:rsid w:val="00AA076D"/>
    <w:rsid w:val="00AA07BA"/>
    <w:rsid w:val="00AD0FE6"/>
    <w:rsid w:val="00AF6A06"/>
    <w:rsid w:val="00B03396"/>
    <w:rsid w:val="00B064A2"/>
    <w:rsid w:val="00B1092B"/>
    <w:rsid w:val="00B1147B"/>
    <w:rsid w:val="00B1570F"/>
    <w:rsid w:val="00B17AA0"/>
    <w:rsid w:val="00B205BF"/>
    <w:rsid w:val="00B43B00"/>
    <w:rsid w:val="00B64CC1"/>
    <w:rsid w:val="00B676FB"/>
    <w:rsid w:val="00BA26C1"/>
    <w:rsid w:val="00BA478F"/>
    <w:rsid w:val="00BB3363"/>
    <w:rsid w:val="00BC2962"/>
    <w:rsid w:val="00BD4CAB"/>
    <w:rsid w:val="00BD5112"/>
    <w:rsid w:val="00BF42B4"/>
    <w:rsid w:val="00C0216A"/>
    <w:rsid w:val="00C07123"/>
    <w:rsid w:val="00C07CE3"/>
    <w:rsid w:val="00C268C1"/>
    <w:rsid w:val="00C35A44"/>
    <w:rsid w:val="00C4075B"/>
    <w:rsid w:val="00C70D70"/>
    <w:rsid w:val="00C86E60"/>
    <w:rsid w:val="00C97CFB"/>
    <w:rsid w:val="00CB378B"/>
    <w:rsid w:val="00CC6401"/>
    <w:rsid w:val="00CD0363"/>
    <w:rsid w:val="00CE7C32"/>
    <w:rsid w:val="00D066BB"/>
    <w:rsid w:val="00D1074F"/>
    <w:rsid w:val="00D16A66"/>
    <w:rsid w:val="00D240E1"/>
    <w:rsid w:val="00D352A8"/>
    <w:rsid w:val="00D714DE"/>
    <w:rsid w:val="00D77E54"/>
    <w:rsid w:val="00D84DFE"/>
    <w:rsid w:val="00D9129C"/>
    <w:rsid w:val="00D95CFC"/>
    <w:rsid w:val="00DA7926"/>
    <w:rsid w:val="00DC3133"/>
    <w:rsid w:val="00DD068E"/>
    <w:rsid w:val="00DE21A7"/>
    <w:rsid w:val="00DE3B00"/>
    <w:rsid w:val="00DE6357"/>
    <w:rsid w:val="00DF0EE0"/>
    <w:rsid w:val="00DF341E"/>
    <w:rsid w:val="00E03BBB"/>
    <w:rsid w:val="00E16B17"/>
    <w:rsid w:val="00E20C43"/>
    <w:rsid w:val="00E33A9F"/>
    <w:rsid w:val="00E3636D"/>
    <w:rsid w:val="00E5644E"/>
    <w:rsid w:val="00E60009"/>
    <w:rsid w:val="00E807DF"/>
    <w:rsid w:val="00E91FE0"/>
    <w:rsid w:val="00E972E7"/>
    <w:rsid w:val="00EA4630"/>
    <w:rsid w:val="00EA6036"/>
    <w:rsid w:val="00EA681C"/>
    <w:rsid w:val="00ED20DB"/>
    <w:rsid w:val="00ED7020"/>
    <w:rsid w:val="00EE1028"/>
    <w:rsid w:val="00EE10D0"/>
    <w:rsid w:val="00F14866"/>
    <w:rsid w:val="00F308AF"/>
    <w:rsid w:val="00F4163A"/>
    <w:rsid w:val="00F41D59"/>
    <w:rsid w:val="00F52F18"/>
    <w:rsid w:val="00F64B33"/>
    <w:rsid w:val="00F914A3"/>
    <w:rsid w:val="00F931C0"/>
    <w:rsid w:val="00F94AF6"/>
    <w:rsid w:val="00F96539"/>
    <w:rsid w:val="00FB406F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57857"/>
  <w15:docId w15:val="{6C19B11B-AB89-49A1-AAEF-D9C8D2AF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color w:val="000000"/>
        <w:sz w:val="24"/>
        <w:szCs w:val="24"/>
        <w:lang w:val="es-ES" w:eastAsia="ja-JP" w:bidi="ar-SA"/>
      </w:rPr>
    </w:rPrDefault>
    <w:pPrDefault>
      <w:pPr>
        <w:autoSpaceDN w:val="0"/>
        <w:spacing w:line="480" w:lineRule="auto"/>
        <w:ind w:firstLine="72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1D62"/>
    <w:pPr>
      <w:suppressAutoHyphens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pPr>
      <w:keepNext/>
      <w:keepLines/>
      <w:ind w:firstLine="0"/>
      <w:jc w:val="center"/>
      <w:outlineLvl w:val="0"/>
    </w:pPr>
    <w:rPr>
      <w:rFonts w:eastAsia="SimHei"/>
      <w:b/>
      <w:bCs/>
    </w:rPr>
  </w:style>
  <w:style w:type="paragraph" w:styleId="Ttulo2">
    <w:name w:val="heading 2"/>
    <w:basedOn w:val="Normal"/>
    <w:next w:val="Normal"/>
    <w:pPr>
      <w:keepNext/>
      <w:keepLines/>
      <w:ind w:firstLine="0"/>
      <w:outlineLvl w:val="1"/>
    </w:pPr>
    <w:rPr>
      <w:rFonts w:eastAsia="SimHei"/>
      <w:b/>
      <w:bCs/>
    </w:rPr>
  </w:style>
  <w:style w:type="paragraph" w:styleId="Ttulo3">
    <w:name w:val="heading 3"/>
    <w:basedOn w:val="Normal"/>
    <w:next w:val="Normal"/>
    <w:pPr>
      <w:keepNext/>
      <w:keepLines/>
      <w:outlineLvl w:val="2"/>
    </w:pPr>
    <w:rPr>
      <w:rFonts w:eastAsia="SimHei"/>
      <w:b/>
      <w:bCs/>
    </w:rPr>
  </w:style>
  <w:style w:type="paragraph" w:styleId="Ttulo4">
    <w:name w:val="heading 4"/>
    <w:basedOn w:val="Normal"/>
    <w:next w:val="Normal"/>
    <w:pPr>
      <w:keepNext/>
      <w:keepLines/>
      <w:outlineLvl w:val="3"/>
    </w:pPr>
    <w:rPr>
      <w:rFonts w:eastAsia="SimHei"/>
      <w:b/>
      <w:bCs/>
      <w:i/>
      <w:iCs/>
    </w:rPr>
  </w:style>
  <w:style w:type="paragraph" w:styleId="Ttulo5">
    <w:name w:val="heading 5"/>
    <w:basedOn w:val="Normal"/>
    <w:next w:val="Normal"/>
    <w:pPr>
      <w:keepNext/>
      <w:keepLines/>
      <w:outlineLvl w:val="4"/>
    </w:pPr>
    <w:rPr>
      <w:rFonts w:eastAsia="SimHei"/>
      <w:i/>
      <w:iCs/>
    </w:rPr>
  </w:style>
  <w:style w:type="paragraph" w:styleId="Ttulo6">
    <w:name w:val="heading 6"/>
    <w:basedOn w:val="Normal"/>
    <w:next w:val="Normal"/>
    <w:pPr>
      <w:keepNext/>
      <w:keepLines/>
      <w:spacing w:before="40"/>
      <w:ind w:firstLine="0"/>
      <w:outlineLvl w:val="5"/>
    </w:pPr>
    <w:rPr>
      <w:rFonts w:eastAsia="SimHei"/>
      <w:color w:val="6E6E6E"/>
    </w:rPr>
  </w:style>
  <w:style w:type="paragraph" w:styleId="Ttulo7">
    <w:name w:val="heading 7"/>
    <w:basedOn w:val="Normal"/>
    <w:next w:val="Normal"/>
    <w:link w:val="Ttulo7Car"/>
    <w:uiPriority w:val="9"/>
    <w:unhideWhenUsed/>
    <w:rsid w:val="00E91FE0"/>
    <w:pPr>
      <w:keepNext/>
      <w:keepLines/>
      <w:numPr>
        <w:ilvl w:val="6"/>
        <w:numId w:val="12"/>
      </w:numPr>
      <w:spacing w:before="40"/>
      <w:outlineLvl w:val="6"/>
    </w:pPr>
    <w:rPr>
      <w:rFonts w:eastAsiaTheme="majorEastAsia" w:cstheme="majorBidi"/>
      <w:iCs/>
      <w:color w:val="000000" w:themeColor="text1"/>
    </w:rPr>
  </w:style>
  <w:style w:type="paragraph" w:styleId="Ttulo8">
    <w:name w:val="heading 8"/>
    <w:aliases w:val="Título III"/>
    <w:basedOn w:val="Normal"/>
    <w:next w:val="Normal"/>
    <w:link w:val="Ttulo8Car"/>
    <w:uiPriority w:val="9"/>
    <w:unhideWhenUsed/>
    <w:rsid w:val="00983F5F"/>
    <w:pPr>
      <w:keepNext/>
      <w:keepLines/>
      <w:numPr>
        <w:ilvl w:val="7"/>
        <w:numId w:val="14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pPr>
      <w:pageBreakBefore/>
      <w:ind w:firstLine="0"/>
      <w:jc w:val="center"/>
      <w:outlineLvl w:val="0"/>
    </w:pPr>
    <w:rPr>
      <w:rFonts w:eastAsia="SimHei"/>
    </w:rPr>
  </w:style>
  <w:style w:type="paragraph" w:styleId="Encabezado">
    <w:name w:val="header"/>
    <w:basedOn w:val="Normal"/>
    <w:uiPriority w:val="99"/>
    <w:pPr>
      <w:spacing w:line="240" w:lineRule="auto"/>
      <w:ind w:firstLine="0"/>
    </w:pPr>
  </w:style>
  <w:style w:type="character" w:customStyle="1" w:styleId="EncabezadoCar">
    <w:name w:val="Encabezado Car"/>
    <w:basedOn w:val="Fuentedeprrafopredeter"/>
    <w:uiPriority w:val="99"/>
  </w:style>
  <w:style w:type="character" w:styleId="Textodelmarcadordeposicin">
    <w:name w:val="Placeholder Text"/>
    <w:basedOn w:val="Fuentedeprrafopredeter"/>
    <w:rPr>
      <w:color w:val="000000"/>
    </w:rPr>
  </w:style>
  <w:style w:type="paragraph" w:styleId="Sinespaciado">
    <w:name w:val="No Spacing"/>
    <w:pPr>
      <w:suppressAutoHyphens/>
      <w:ind w:firstLine="0"/>
    </w:pPr>
  </w:style>
  <w:style w:type="character" w:customStyle="1" w:styleId="Ttulo1Car">
    <w:name w:val="Título 1 Car"/>
    <w:basedOn w:val="Fuentedeprrafopredeter"/>
    <w:rPr>
      <w:rFonts w:ascii="Times New Roman" w:eastAsia="SimHei" w:hAnsi="Times New Roman" w:cs="Times New Roman"/>
      <w:b/>
      <w:bCs/>
    </w:rPr>
  </w:style>
  <w:style w:type="character" w:customStyle="1" w:styleId="Ttulo2Car">
    <w:name w:val="Título 2 Car"/>
    <w:basedOn w:val="Fuentedeprrafopredeter"/>
    <w:rPr>
      <w:rFonts w:ascii="Times New Roman" w:eastAsia="SimHei" w:hAnsi="Times New Roman" w:cs="Times New Roman"/>
      <w:b/>
      <w:bCs/>
    </w:rPr>
  </w:style>
  <w:style w:type="paragraph" w:customStyle="1" w:styleId="Ttulo10">
    <w:name w:val="Título1"/>
    <w:basedOn w:val="Normal"/>
    <w:next w:val="Normal"/>
    <w:pPr>
      <w:spacing w:before="2400"/>
      <w:ind w:firstLine="0"/>
      <w:jc w:val="center"/>
    </w:pPr>
    <w:rPr>
      <w:rFonts w:eastAsia="SimHei"/>
    </w:rPr>
  </w:style>
  <w:style w:type="character" w:customStyle="1" w:styleId="TtuloCar">
    <w:name w:val="Título Car"/>
    <w:basedOn w:val="Fuentedeprrafopredeter"/>
    <w:rPr>
      <w:rFonts w:ascii="Times New Roman" w:eastAsia="SimHei" w:hAnsi="Times New Roman" w:cs="Times New Roman"/>
    </w:rPr>
  </w:style>
  <w:style w:type="character" w:styleId="nfasis">
    <w:name w:val="Emphasis"/>
    <w:basedOn w:val="Fuentedeprrafopredeter"/>
    <w:rPr>
      <w:i/>
      <w:iCs/>
    </w:rPr>
  </w:style>
  <w:style w:type="character" w:customStyle="1" w:styleId="Ttulo3Car">
    <w:name w:val="Título 3 Car"/>
    <w:basedOn w:val="Fuentedeprrafopredeter"/>
    <w:rPr>
      <w:rFonts w:ascii="Times New Roman" w:eastAsia="SimHei" w:hAnsi="Times New Roman" w:cs="Times New Roman"/>
      <w:b/>
      <w:bCs/>
    </w:rPr>
  </w:style>
  <w:style w:type="character" w:customStyle="1" w:styleId="Ttulo4Car">
    <w:name w:val="Título 4 Car"/>
    <w:basedOn w:val="Fuentedeprrafopredeter"/>
    <w:rPr>
      <w:rFonts w:ascii="Times New Roman" w:eastAsia="SimHei" w:hAnsi="Times New Roman" w:cs="Times New Roman"/>
      <w:b/>
      <w:bCs/>
      <w:i/>
      <w:iCs/>
    </w:rPr>
  </w:style>
  <w:style w:type="character" w:customStyle="1" w:styleId="Ttulo5Car">
    <w:name w:val="Título 5 Car"/>
    <w:basedOn w:val="Fuentedeprrafopredeter"/>
    <w:rPr>
      <w:rFonts w:ascii="Times New Roman" w:eastAsia="SimHei" w:hAnsi="Times New Roman" w:cs="Times New Roman"/>
      <w:i/>
      <w:iCs/>
    </w:rPr>
  </w:style>
  <w:style w:type="paragraph" w:styleId="Textodeglobo">
    <w:name w:val="Balloon Text"/>
    <w:basedOn w:val="Normal"/>
    <w:pPr>
      <w:spacing w:line="240" w:lineRule="auto"/>
      <w:ind w:firstLine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22"/>
      <w:szCs w:val="18"/>
    </w:rPr>
  </w:style>
  <w:style w:type="paragraph" w:styleId="Bibliografa">
    <w:name w:val="Bibliography"/>
    <w:basedOn w:val="Normal"/>
    <w:next w:val="Normal"/>
    <w:pPr>
      <w:ind w:left="720" w:hanging="720"/>
    </w:pPr>
  </w:style>
  <w:style w:type="paragraph" w:styleId="Textodebloque">
    <w:name w:val="Block Text"/>
    <w:basedOn w:val="Normal"/>
    <w:pPr>
      <w:pBdr>
        <w:top w:val="single" w:sz="2" w:space="10" w:color="000000" w:shadow="1"/>
        <w:left w:val="single" w:sz="2" w:space="10" w:color="000000" w:shadow="1"/>
        <w:bottom w:val="single" w:sz="2" w:space="10" w:color="000000" w:shadow="1"/>
        <w:right w:val="single" w:sz="2" w:space="10" w:color="000000" w:shadow="1"/>
      </w:pBdr>
      <w:ind w:left="1152" w:right="1152" w:firstLine="0"/>
    </w:pPr>
    <w:rPr>
      <w:i/>
      <w:iCs/>
    </w:rPr>
  </w:style>
  <w:style w:type="paragraph" w:styleId="Textoindependiente">
    <w:name w:val="Body Text"/>
    <w:basedOn w:val="Normal"/>
    <w:pPr>
      <w:spacing w:after="120"/>
      <w:ind w:firstLine="0"/>
    </w:pPr>
  </w:style>
  <w:style w:type="character" w:customStyle="1" w:styleId="TextoindependienteCar">
    <w:name w:val="Texto independiente Car"/>
    <w:basedOn w:val="Fuentedeprrafopredeter"/>
    <w:rPr>
      <w:kern w:val="3"/>
    </w:rPr>
  </w:style>
  <w:style w:type="paragraph" w:styleId="Textoindependiente2">
    <w:name w:val="Body Text 2"/>
    <w:basedOn w:val="Normal"/>
    <w:pPr>
      <w:spacing w:after="120"/>
      <w:ind w:firstLine="0"/>
    </w:pPr>
  </w:style>
  <w:style w:type="character" w:customStyle="1" w:styleId="Textoindependiente2Car">
    <w:name w:val="Texto independiente 2 Car"/>
    <w:basedOn w:val="Fuentedeprrafopredeter"/>
    <w:rPr>
      <w:kern w:val="3"/>
    </w:rPr>
  </w:style>
  <w:style w:type="paragraph" w:styleId="Textoindependiente3">
    <w:name w:val="Body Text 3"/>
    <w:basedOn w:val="Normal"/>
    <w:pPr>
      <w:spacing w:after="120"/>
      <w:ind w:firstLine="0"/>
    </w:pPr>
    <w:rPr>
      <w:szCs w:val="16"/>
    </w:rPr>
  </w:style>
  <w:style w:type="character" w:customStyle="1" w:styleId="Textoindependiente3Car">
    <w:name w:val="Texto independiente 3 Car"/>
    <w:basedOn w:val="Fuentedeprrafopredeter"/>
    <w:rPr>
      <w:sz w:val="22"/>
      <w:szCs w:val="16"/>
    </w:rPr>
  </w:style>
  <w:style w:type="paragraph" w:styleId="Textoindependienteprimerasangra">
    <w:name w:val="Body Text First Indent"/>
    <w:basedOn w:val="Textoindependiente"/>
    <w:pPr>
      <w:spacing w:after="0"/>
    </w:pPr>
  </w:style>
  <w:style w:type="character" w:customStyle="1" w:styleId="TextoindependienteprimerasangraCar">
    <w:name w:val="Texto independiente primera sangría Car"/>
    <w:basedOn w:val="TextoindependienteCar"/>
    <w:rPr>
      <w:kern w:val="3"/>
    </w:rPr>
  </w:style>
  <w:style w:type="paragraph" w:styleId="Sangradetextonormal">
    <w:name w:val="Body Text Indent"/>
    <w:basedOn w:val="Normal"/>
    <w:pPr>
      <w:spacing w:after="120"/>
      <w:ind w:left="360" w:firstLine="0"/>
    </w:pPr>
  </w:style>
  <w:style w:type="character" w:customStyle="1" w:styleId="SangradetextonormalCar">
    <w:name w:val="Sangría de texto normal Car"/>
    <w:basedOn w:val="Fuentedeprrafopredeter"/>
    <w:rPr>
      <w:kern w:val="3"/>
    </w:rPr>
  </w:style>
  <w:style w:type="paragraph" w:styleId="Textoindependienteprimerasangra2">
    <w:name w:val="Body Text First Indent 2"/>
    <w:basedOn w:val="Sangradetextonormal"/>
    <w:pPr>
      <w:spacing w:after="0"/>
    </w:pPr>
  </w:style>
  <w:style w:type="character" w:customStyle="1" w:styleId="Textoindependienteprimerasangra2Car">
    <w:name w:val="Texto independiente primera sangría 2 Car"/>
    <w:basedOn w:val="SangradetextonormalCar"/>
    <w:rPr>
      <w:kern w:val="3"/>
    </w:rPr>
  </w:style>
  <w:style w:type="paragraph" w:styleId="Sangra2detindependiente">
    <w:name w:val="Body Text Indent 2"/>
    <w:basedOn w:val="Normal"/>
    <w:pPr>
      <w:spacing w:after="120"/>
      <w:ind w:left="360" w:firstLine="0"/>
    </w:pPr>
  </w:style>
  <w:style w:type="character" w:customStyle="1" w:styleId="Sangra2detindependienteCar">
    <w:name w:val="Sangría 2 de t. independiente Car"/>
    <w:basedOn w:val="Fuentedeprrafopredeter"/>
    <w:rPr>
      <w:kern w:val="3"/>
    </w:rPr>
  </w:style>
  <w:style w:type="paragraph" w:styleId="Sangra3detindependiente">
    <w:name w:val="Body Text Indent 3"/>
    <w:basedOn w:val="Normal"/>
    <w:pPr>
      <w:spacing w:after="120"/>
      <w:ind w:left="360" w:firstLine="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rPr>
      <w:sz w:val="22"/>
      <w:szCs w:val="16"/>
    </w:rPr>
  </w:style>
  <w:style w:type="paragraph" w:styleId="Descripcin">
    <w:name w:val="caption"/>
    <w:basedOn w:val="Normal"/>
    <w:next w:val="Normal"/>
    <w:pPr>
      <w:spacing w:after="200" w:line="240" w:lineRule="auto"/>
      <w:ind w:firstLine="0"/>
    </w:pPr>
    <w:rPr>
      <w:i/>
      <w:iCs/>
      <w:szCs w:val="18"/>
    </w:rPr>
  </w:style>
  <w:style w:type="paragraph" w:styleId="Cierre">
    <w:name w:val="Closing"/>
    <w:basedOn w:val="Normal"/>
    <w:pPr>
      <w:spacing w:line="240" w:lineRule="auto"/>
      <w:ind w:left="4320" w:firstLine="0"/>
    </w:pPr>
  </w:style>
  <w:style w:type="character" w:customStyle="1" w:styleId="CierreCar">
    <w:name w:val="Cierre Car"/>
    <w:basedOn w:val="Fuentedeprrafopredeter"/>
    <w:rPr>
      <w:kern w:val="3"/>
    </w:rPr>
  </w:style>
  <w:style w:type="paragraph" w:styleId="Textocomentario">
    <w:name w:val="annotation text"/>
    <w:basedOn w:val="Normal"/>
    <w:pPr>
      <w:spacing w:line="240" w:lineRule="auto"/>
      <w:ind w:firstLine="0"/>
    </w:pPr>
    <w:rPr>
      <w:szCs w:val="20"/>
    </w:rPr>
  </w:style>
  <w:style w:type="character" w:customStyle="1" w:styleId="TextocomentarioCar">
    <w:name w:val="Texto comentario Car"/>
    <w:basedOn w:val="Fuentedeprrafopredeter"/>
    <w:rPr>
      <w:sz w:val="22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b/>
      <w:bCs/>
      <w:sz w:val="22"/>
      <w:szCs w:val="20"/>
    </w:rPr>
  </w:style>
  <w:style w:type="paragraph" w:styleId="Fecha">
    <w:name w:val="Date"/>
    <w:basedOn w:val="Normal"/>
    <w:next w:val="Normal"/>
    <w:pPr>
      <w:ind w:firstLine="0"/>
    </w:pPr>
  </w:style>
  <w:style w:type="character" w:customStyle="1" w:styleId="FechaCar">
    <w:name w:val="Fecha Car"/>
    <w:basedOn w:val="Fuentedeprrafopredeter"/>
    <w:rPr>
      <w:kern w:val="3"/>
    </w:rPr>
  </w:style>
  <w:style w:type="paragraph" w:styleId="Mapadeldocumento">
    <w:name w:val="Document Map"/>
    <w:basedOn w:val="Normal"/>
    <w:pPr>
      <w:spacing w:line="240" w:lineRule="auto"/>
      <w:ind w:firstLine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rPr>
      <w:rFonts w:ascii="Segoe UI" w:hAnsi="Segoe UI" w:cs="Segoe UI"/>
      <w:sz w:val="22"/>
      <w:szCs w:val="16"/>
    </w:rPr>
  </w:style>
  <w:style w:type="paragraph" w:styleId="Firmadecorreo">
    <w:name w:val="E-mail Signature"/>
    <w:basedOn w:val="Normal"/>
    <w:pPr>
      <w:spacing w:line="240" w:lineRule="auto"/>
      <w:ind w:firstLine="0"/>
    </w:pPr>
  </w:style>
  <w:style w:type="character" w:customStyle="1" w:styleId="FirmadecorreoelectrnicoCar">
    <w:name w:val="Firma de correo electrónico Car"/>
    <w:basedOn w:val="Fuentedeprrafopredeter"/>
    <w:rPr>
      <w:kern w:val="3"/>
    </w:rPr>
  </w:style>
  <w:style w:type="paragraph" w:styleId="Textonotapie">
    <w:name w:val="footnote text"/>
    <w:basedOn w:val="Normal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rPr>
      <w:sz w:val="22"/>
      <w:szCs w:val="20"/>
    </w:rPr>
  </w:style>
  <w:style w:type="paragraph" w:styleId="Direccinsobre">
    <w:name w:val="envelope address"/>
    <w:basedOn w:val="Normal"/>
    <w:pPr>
      <w:spacing w:line="240" w:lineRule="auto"/>
      <w:ind w:left="2880" w:firstLine="0"/>
    </w:pPr>
    <w:rPr>
      <w:rFonts w:eastAsia="SimHei"/>
    </w:rPr>
  </w:style>
  <w:style w:type="paragraph" w:styleId="Remitedesobre">
    <w:name w:val="envelope return"/>
    <w:basedOn w:val="Normal"/>
    <w:pPr>
      <w:spacing w:line="240" w:lineRule="auto"/>
      <w:ind w:firstLine="0"/>
    </w:pPr>
    <w:rPr>
      <w:rFonts w:eastAsia="SimHei"/>
      <w:szCs w:val="20"/>
    </w:rPr>
  </w:style>
  <w:style w:type="character" w:customStyle="1" w:styleId="Ttulo6Car">
    <w:name w:val="Título 6 Car"/>
    <w:basedOn w:val="Fuentedeprrafopredeter"/>
    <w:rPr>
      <w:rFonts w:ascii="Times New Roman" w:eastAsia="SimHei" w:hAnsi="Times New Roman" w:cs="Times New Roman"/>
      <w:color w:val="6E6E6E"/>
    </w:rPr>
  </w:style>
  <w:style w:type="paragraph" w:styleId="DireccinHTML">
    <w:name w:val="HTML Address"/>
    <w:basedOn w:val="Normal"/>
    <w:pPr>
      <w:spacing w:line="240" w:lineRule="auto"/>
      <w:ind w:firstLine="0"/>
    </w:pPr>
    <w:rPr>
      <w:i/>
      <w:iCs/>
    </w:rPr>
  </w:style>
  <w:style w:type="character" w:customStyle="1" w:styleId="DireccinHTMLCar">
    <w:name w:val="Dirección HTML Car"/>
    <w:basedOn w:val="Fuentedeprrafopredeter"/>
    <w:rPr>
      <w:i/>
      <w:iCs/>
      <w:kern w:val="3"/>
    </w:rPr>
  </w:style>
  <w:style w:type="paragraph" w:styleId="HTMLconformatoprevio">
    <w:name w:val="HTML Preformatted"/>
    <w:basedOn w:val="Normal"/>
    <w:pPr>
      <w:spacing w:line="240" w:lineRule="auto"/>
      <w:ind w:firstLine="0"/>
    </w:pPr>
    <w:rPr>
      <w:rFonts w:ascii="Consolas" w:hAnsi="Consolas" w:cs="Consolas"/>
      <w:szCs w:val="20"/>
    </w:rPr>
  </w:style>
  <w:style w:type="character" w:customStyle="1" w:styleId="HTMLconformatoprevioCar">
    <w:name w:val="HTML con formato previo Car"/>
    <w:basedOn w:val="Fuentedeprrafopredeter"/>
    <w:rPr>
      <w:rFonts w:ascii="Consolas" w:hAnsi="Consolas" w:cs="Consolas"/>
      <w:sz w:val="22"/>
      <w:szCs w:val="20"/>
    </w:rPr>
  </w:style>
  <w:style w:type="paragraph" w:styleId="ndice1">
    <w:name w:val="index 1"/>
    <w:basedOn w:val="Normal"/>
    <w:next w:val="Normal"/>
    <w:autoRedefine/>
    <w:pPr>
      <w:spacing w:line="240" w:lineRule="auto"/>
      <w:ind w:left="240" w:firstLine="0"/>
    </w:pPr>
  </w:style>
  <w:style w:type="paragraph" w:styleId="ndice2">
    <w:name w:val="index 2"/>
    <w:basedOn w:val="Normal"/>
    <w:next w:val="Normal"/>
    <w:autoRedefine/>
    <w:pPr>
      <w:spacing w:line="240" w:lineRule="auto"/>
      <w:ind w:left="480" w:firstLine="0"/>
    </w:pPr>
  </w:style>
  <w:style w:type="paragraph" w:styleId="ndice3">
    <w:name w:val="index 3"/>
    <w:basedOn w:val="Normal"/>
    <w:next w:val="Normal"/>
    <w:autoRedefine/>
    <w:pPr>
      <w:spacing w:line="240" w:lineRule="auto"/>
      <w:ind w:left="720" w:firstLine="0"/>
    </w:pPr>
  </w:style>
  <w:style w:type="paragraph" w:styleId="ndice4">
    <w:name w:val="index 4"/>
    <w:basedOn w:val="Normal"/>
    <w:next w:val="Normal"/>
    <w:autoRedefine/>
    <w:pPr>
      <w:spacing w:line="240" w:lineRule="auto"/>
      <w:ind w:left="960" w:firstLine="0"/>
    </w:pPr>
  </w:style>
  <w:style w:type="paragraph" w:styleId="ndice5">
    <w:name w:val="index 5"/>
    <w:basedOn w:val="Normal"/>
    <w:next w:val="Normal"/>
    <w:autoRedefine/>
    <w:pPr>
      <w:spacing w:line="240" w:lineRule="auto"/>
      <w:ind w:left="1200" w:firstLine="0"/>
    </w:pPr>
  </w:style>
  <w:style w:type="paragraph" w:styleId="ndice6">
    <w:name w:val="index 6"/>
    <w:basedOn w:val="Normal"/>
    <w:next w:val="Normal"/>
    <w:autoRedefine/>
    <w:pPr>
      <w:spacing w:line="240" w:lineRule="auto"/>
      <w:ind w:left="1440" w:firstLine="0"/>
    </w:pPr>
  </w:style>
  <w:style w:type="paragraph" w:styleId="ndice7">
    <w:name w:val="index 7"/>
    <w:basedOn w:val="Normal"/>
    <w:next w:val="Normal"/>
    <w:autoRedefine/>
    <w:pPr>
      <w:spacing w:line="240" w:lineRule="auto"/>
      <w:ind w:left="1680" w:firstLine="0"/>
    </w:pPr>
  </w:style>
  <w:style w:type="paragraph" w:styleId="ndice8">
    <w:name w:val="index 8"/>
    <w:basedOn w:val="Normal"/>
    <w:next w:val="Normal"/>
    <w:autoRedefine/>
    <w:pPr>
      <w:spacing w:line="240" w:lineRule="auto"/>
      <w:ind w:left="1920" w:firstLine="0"/>
    </w:pPr>
  </w:style>
  <w:style w:type="paragraph" w:styleId="ndice9">
    <w:name w:val="index 9"/>
    <w:basedOn w:val="Normal"/>
    <w:next w:val="Normal"/>
    <w:autoRedefine/>
    <w:pPr>
      <w:spacing w:line="240" w:lineRule="auto"/>
      <w:ind w:left="2160" w:firstLine="0"/>
    </w:pPr>
  </w:style>
  <w:style w:type="paragraph" w:styleId="Ttulodendice">
    <w:name w:val="index heading"/>
    <w:basedOn w:val="Normal"/>
    <w:next w:val="ndice1"/>
    <w:pPr>
      <w:ind w:firstLine="0"/>
    </w:pPr>
    <w:rPr>
      <w:rFonts w:eastAsia="SimHei"/>
      <w:b/>
      <w:bCs/>
    </w:rPr>
  </w:style>
  <w:style w:type="paragraph" w:styleId="Citadestacada">
    <w:name w:val="Intense Quote"/>
    <w:basedOn w:val="Normal"/>
    <w:next w:val="Normal"/>
    <w:pPr>
      <w:pBdr>
        <w:top w:val="single" w:sz="4" w:space="10" w:color="6E6E6E"/>
        <w:bottom w:val="single" w:sz="4" w:space="10" w:color="6E6E6E"/>
      </w:pBdr>
      <w:spacing w:before="360" w:after="360"/>
      <w:ind w:left="864" w:right="864" w:firstLine="0"/>
      <w:jc w:val="center"/>
    </w:pPr>
    <w:rPr>
      <w:i/>
      <w:iCs/>
      <w:color w:val="6E6E6E"/>
    </w:rPr>
  </w:style>
  <w:style w:type="character" w:customStyle="1" w:styleId="CitadestacadaCar">
    <w:name w:val="Cita destacada Car"/>
    <w:basedOn w:val="Fuentedeprrafopredeter"/>
    <w:rPr>
      <w:i/>
      <w:iCs/>
      <w:color w:val="6E6E6E"/>
    </w:rPr>
  </w:style>
  <w:style w:type="paragraph" w:styleId="Lista">
    <w:name w:val="List"/>
    <w:basedOn w:val="Normal"/>
    <w:pPr>
      <w:ind w:left="360" w:firstLine="0"/>
    </w:pPr>
  </w:style>
  <w:style w:type="paragraph" w:styleId="Lista2">
    <w:name w:val="List 2"/>
    <w:basedOn w:val="Normal"/>
    <w:pPr>
      <w:ind w:left="720" w:firstLine="0"/>
    </w:pPr>
  </w:style>
  <w:style w:type="paragraph" w:styleId="Lista3">
    <w:name w:val="List 3"/>
    <w:basedOn w:val="Normal"/>
    <w:pPr>
      <w:ind w:left="1080" w:firstLine="0"/>
    </w:pPr>
  </w:style>
  <w:style w:type="paragraph" w:styleId="Lista4">
    <w:name w:val="List 4"/>
    <w:basedOn w:val="Normal"/>
    <w:pPr>
      <w:ind w:left="1440" w:firstLine="0"/>
    </w:pPr>
  </w:style>
  <w:style w:type="paragraph" w:styleId="Lista5">
    <w:name w:val="List 5"/>
    <w:basedOn w:val="Normal"/>
    <w:pPr>
      <w:ind w:left="1800" w:firstLine="0"/>
    </w:pPr>
  </w:style>
  <w:style w:type="paragraph" w:styleId="Listaconvietas">
    <w:name w:val="List Bullet"/>
    <w:basedOn w:val="Normal"/>
    <w:pPr>
      <w:numPr>
        <w:numId w:val="1"/>
      </w:numPr>
    </w:pPr>
  </w:style>
  <w:style w:type="paragraph" w:styleId="Listaconvietas2">
    <w:name w:val="List Bullet 2"/>
    <w:basedOn w:val="Normal"/>
    <w:pPr>
      <w:numPr>
        <w:numId w:val="2"/>
      </w:numPr>
    </w:pPr>
  </w:style>
  <w:style w:type="paragraph" w:styleId="Listaconvietas3">
    <w:name w:val="List Bullet 3"/>
    <w:basedOn w:val="Normal"/>
    <w:pPr>
      <w:numPr>
        <w:numId w:val="3"/>
      </w:numPr>
    </w:pPr>
  </w:style>
  <w:style w:type="paragraph" w:styleId="Listaconvietas4">
    <w:name w:val="List Bullet 4"/>
    <w:basedOn w:val="Normal"/>
    <w:pPr>
      <w:numPr>
        <w:numId w:val="4"/>
      </w:numPr>
    </w:pPr>
  </w:style>
  <w:style w:type="paragraph" w:styleId="Listaconvietas5">
    <w:name w:val="List Bullet 5"/>
    <w:basedOn w:val="Normal"/>
    <w:pPr>
      <w:numPr>
        <w:numId w:val="5"/>
      </w:numPr>
    </w:pPr>
  </w:style>
  <w:style w:type="paragraph" w:styleId="Continuarlista">
    <w:name w:val="List Continue"/>
    <w:basedOn w:val="Normal"/>
    <w:pPr>
      <w:spacing w:after="120"/>
      <w:ind w:left="360" w:firstLine="0"/>
    </w:pPr>
  </w:style>
  <w:style w:type="paragraph" w:styleId="Continuarlista2">
    <w:name w:val="List Continue 2"/>
    <w:basedOn w:val="Normal"/>
    <w:pPr>
      <w:spacing w:after="120"/>
      <w:ind w:left="720" w:firstLine="0"/>
    </w:pPr>
  </w:style>
  <w:style w:type="paragraph" w:styleId="Continuarlista3">
    <w:name w:val="List Continue 3"/>
    <w:basedOn w:val="Normal"/>
    <w:pPr>
      <w:spacing w:after="120"/>
      <w:ind w:left="1080" w:firstLine="0"/>
    </w:pPr>
  </w:style>
  <w:style w:type="paragraph" w:styleId="Continuarlista4">
    <w:name w:val="List Continue 4"/>
    <w:basedOn w:val="Normal"/>
    <w:pPr>
      <w:spacing w:after="120"/>
      <w:ind w:left="1440" w:firstLine="0"/>
    </w:pPr>
  </w:style>
  <w:style w:type="paragraph" w:styleId="Continuarlista5">
    <w:name w:val="List Continue 5"/>
    <w:basedOn w:val="Normal"/>
    <w:pPr>
      <w:spacing w:after="120"/>
      <w:ind w:left="1800" w:firstLine="0"/>
    </w:pPr>
  </w:style>
  <w:style w:type="paragraph" w:styleId="Listaconnmeros">
    <w:name w:val="List Number"/>
    <w:basedOn w:val="Normal"/>
    <w:pPr>
      <w:numPr>
        <w:numId w:val="6"/>
      </w:numPr>
    </w:pPr>
  </w:style>
  <w:style w:type="paragraph" w:styleId="Listaconnmeros2">
    <w:name w:val="List Number 2"/>
    <w:basedOn w:val="Normal"/>
    <w:pPr>
      <w:numPr>
        <w:numId w:val="7"/>
      </w:numPr>
    </w:pPr>
  </w:style>
  <w:style w:type="paragraph" w:styleId="Listaconnmeros3">
    <w:name w:val="List Number 3"/>
    <w:basedOn w:val="Normal"/>
    <w:pPr>
      <w:numPr>
        <w:numId w:val="8"/>
      </w:numPr>
    </w:pPr>
  </w:style>
  <w:style w:type="paragraph" w:styleId="Listaconnmeros4">
    <w:name w:val="List Number 4"/>
    <w:basedOn w:val="Normal"/>
    <w:pPr>
      <w:numPr>
        <w:numId w:val="9"/>
      </w:numPr>
    </w:pPr>
  </w:style>
  <w:style w:type="paragraph" w:styleId="Listaconnmeros5">
    <w:name w:val="List Number 5"/>
    <w:basedOn w:val="Normal"/>
    <w:pPr>
      <w:numPr>
        <w:numId w:val="10"/>
      </w:numPr>
    </w:pPr>
  </w:style>
  <w:style w:type="paragraph" w:styleId="Prrafodelista">
    <w:name w:val="List Paragraph"/>
    <w:basedOn w:val="Normal"/>
    <w:pPr>
      <w:ind w:left="720" w:firstLine="0"/>
    </w:pPr>
  </w:style>
  <w:style w:type="paragraph" w:styleId="Texto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ind w:firstLine="0"/>
    </w:pPr>
    <w:rPr>
      <w:rFonts w:ascii="Consolas" w:hAnsi="Consolas" w:cs="Consolas"/>
      <w:kern w:val="3"/>
      <w:sz w:val="22"/>
      <w:szCs w:val="20"/>
    </w:rPr>
  </w:style>
  <w:style w:type="character" w:customStyle="1" w:styleId="TextomacroCar">
    <w:name w:val="Texto macro Car"/>
    <w:basedOn w:val="Fuentedeprrafopredeter"/>
    <w:rPr>
      <w:rFonts w:ascii="Consolas" w:hAnsi="Consolas" w:cs="Consolas"/>
      <w:kern w:val="3"/>
      <w:sz w:val="22"/>
      <w:szCs w:val="20"/>
    </w:rPr>
  </w:style>
  <w:style w:type="paragraph" w:styleId="Encabezadodemensaje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line="240" w:lineRule="auto"/>
      <w:ind w:left="1080" w:firstLine="0"/>
    </w:pPr>
    <w:rPr>
      <w:rFonts w:eastAsia="SimHei"/>
    </w:rPr>
  </w:style>
  <w:style w:type="character" w:customStyle="1" w:styleId="EncabezadodemensajeCar">
    <w:name w:val="Encabezado de mensaje Car"/>
    <w:basedOn w:val="Fuentedeprrafopredeter"/>
    <w:rPr>
      <w:rFonts w:ascii="Times New Roman" w:eastAsia="SimHei" w:hAnsi="Times New Roman" w:cs="Times New Roman"/>
      <w:kern w:val="3"/>
      <w:shd w:val="clear" w:color="auto" w:fill="auto"/>
    </w:rPr>
  </w:style>
  <w:style w:type="paragraph" w:styleId="NormalWeb">
    <w:name w:val="Normal (Web)"/>
    <w:basedOn w:val="Normal"/>
    <w:uiPriority w:val="99"/>
    <w:pPr>
      <w:ind w:firstLine="0"/>
    </w:pPr>
  </w:style>
  <w:style w:type="paragraph" w:styleId="Sangranormal">
    <w:name w:val="Normal Indent"/>
    <w:basedOn w:val="Normal"/>
    <w:pPr>
      <w:ind w:left="720" w:firstLine="0"/>
    </w:pPr>
  </w:style>
  <w:style w:type="paragraph" w:styleId="Encabezadodenota">
    <w:name w:val="Note Heading"/>
    <w:basedOn w:val="Normal"/>
    <w:next w:val="Normal"/>
    <w:pPr>
      <w:spacing w:line="240" w:lineRule="auto"/>
      <w:ind w:firstLine="0"/>
    </w:pPr>
  </w:style>
  <w:style w:type="character" w:customStyle="1" w:styleId="EncabezadodenotaCar">
    <w:name w:val="Encabezado de nota Car"/>
    <w:basedOn w:val="Fuentedeprrafopredeter"/>
    <w:rPr>
      <w:kern w:val="3"/>
    </w:rPr>
  </w:style>
  <w:style w:type="paragraph" w:styleId="Textosinformato">
    <w:name w:val="Plain Text"/>
    <w:basedOn w:val="Normal"/>
    <w:pPr>
      <w:spacing w:line="240" w:lineRule="auto"/>
      <w:ind w:firstLine="0"/>
    </w:pPr>
    <w:rPr>
      <w:rFonts w:ascii="Consolas" w:hAnsi="Consolas" w:cs="Consolas"/>
      <w:szCs w:val="21"/>
    </w:rPr>
  </w:style>
  <w:style w:type="character" w:customStyle="1" w:styleId="TextosinformatoCar">
    <w:name w:val="Texto sin formato Car"/>
    <w:basedOn w:val="Fuentedeprrafopredeter"/>
    <w:rPr>
      <w:rFonts w:ascii="Consolas" w:hAnsi="Consolas" w:cs="Consolas"/>
      <w:sz w:val="22"/>
      <w:szCs w:val="21"/>
    </w:rPr>
  </w:style>
  <w:style w:type="paragraph" w:styleId="Cita">
    <w:name w:val="Quote"/>
    <w:basedOn w:val="Normal"/>
    <w:next w:val="Normal"/>
    <w:pPr>
      <w:spacing w:before="200" w:after="160"/>
      <w:ind w:left="864" w:right="864" w:firstLine="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  <w:kern w:val="3"/>
    </w:rPr>
  </w:style>
  <w:style w:type="paragraph" w:styleId="Saludo">
    <w:name w:val="Salutation"/>
    <w:basedOn w:val="Normal"/>
    <w:next w:val="Normal"/>
    <w:pPr>
      <w:ind w:firstLine="0"/>
    </w:pPr>
  </w:style>
  <w:style w:type="character" w:customStyle="1" w:styleId="SaludoCar">
    <w:name w:val="Saludo Car"/>
    <w:basedOn w:val="Fuentedeprrafopredeter"/>
    <w:rPr>
      <w:kern w:val="3"/>
    </w:rPr>
  </w:style>
  <w:style w:type="paragraph" w:styleId="Firma">
    <w:name w:val="Signature"/>
    <w:basedOn w:val="Normal"/>
    <w:pPr>
      <w:spacing w:line="240" w:lineRule="auto"/>
      <w:ind w:left="4320" w:firstLine="0"/>
    </w:pPr>
  </w:style>
  <w:style w:type="character" w:customStyle="1" w:styleId="FirmaCar">
    <w:name w:val="Firma Car"/>
    <w:basedOn w:val="Fuentedeprrafopredeter"/>
    <w:rPr>
      <w:kern w:val="3"/>
    </w:rPr>
  </w:style>
  <w:style w:type="paragraph" w:customStyle="1" w:styleId="Ttulo21">
    <w:name w:val="Título 21"/>
    <w:basedOn w:val="Normal"/>
    <w:pPr>
      <w:ind w:firstLine="0"/>
      <w:jc w:val="center"/>
    </w:pPr>
  </w:style>
  <w:style w:type="paragraph" w:styleId="Textoconsangra">
    <w:name w:val="table of authorities"/>
    <w:basedOn w:val="Normal"/>
    <w:next w:val="Normal"/>
    <w:pPr>
      <w:ind w:left="240" w:firstLine="0"/>
    </w:pPr>
  </w:style>
  <w:style w:type="paragraph" w:styleId="Tabladeilustraciones">
    <w:name w:val="table of figures"/>
    <w:basedOn w:val="Normal"/>
    <w:next w:val="Normal"/>
    <w:pPr>
      <w:ind w:firstLine="0"/>
    </w:pPr>
  </w:style>
  <w:style w:type="paragraph" w:styleId="Encabezadodelista">
    <w:name w:val="toa heading"/>
    <w:basedOn w:val="Normal"/>
    <w:next w:val="Normal"/>
    <w:pPr>
      <w:spacing w:before="120"/>
      <w:ind w:firstLine="0"/>
    </w:pPr>
    <w:rPr>
      <w:rFonts w:eastAsia="SimHei"/>
      <w:b/>
      <w:bCs/>
    </w:rPr>
  </w:style>
  <w:style w:type="paragraph" w:styleId="TDC4">
    <w:name w:val="toc 4"/>
    <w:basedOn w:val="Normal"/>
    <w:next w:val="Normal"/>
    <w:autoRedefine/>
    <w:pPr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pPr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pPr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pPr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pPr>
      <w:ind w:left="1760"/>
      <w:jc w:val="left"/>
    </w:pPr>
    <w:rPr>
      <w:rFonts w:asciiTheme="minorHAnsi" w:hAnsiTheme="minorHAnsi" w:cstheme="minorHAnsi"/>
      <w:sz w:val="20"/>
      <w:szCs w:val="20"/>
    </w:rPr>
  </w:style>
  <w:style w:type="character" w:styleId="Refdenotaalfinal">
    <w:name w:val="endnote reference"/>
    <w:basedOn w:val="Fuentedeprrafopredeter"/>
    <w:rPr>
      <w:position w:val="0"/>
      <w:vertAlign w:val="superscript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paragraph" w:customStyle="1" w:styleId="Tablailustracin">
    <w:name w:val="Tabla/ilustración"/>
    <w:basedOn w:val="Normal"/>
    <w:pPr>
      <w:spacing w:before="240"/>
      <w:ind w:firstLine="0"/>
    </w:pPr>
  </w:style>
  <w:style w:type="paragraph" w:styleId="Piedepgina">
    <w:name w:val="footer"/>
    <w:basedOn w:val="Normal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uiPriority w:val="99"/>
  </w:style>
  <w:style w:type="character" w:styleId="Refdecomentario">
    <w:name w:val="annotation reference"/>
    <w:basedOn w:val="Fuentedeprrafopredeter"/>
    <w:rPr>
      <w:sz w:val="22"/>
      <w:szCs w:val="16"/>
    </w:rPr>
  </w:style>
  <w:style w:type="paragraph" w:styleId="Textonotaalfinal">
    <w:name w:val="endnote text"/>
    <w:basedOn w:val="Normal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rPr>
      <w:sz w:val="22"/>
      <w:szCs w:val="20"/>
    </w:rPr>
  </w:style>
  <w:style w:type="character" w:styleId="CdigoHTML">
    <w:name w:val="HTML Code"/>
    <w:basedOn w:val="Fuentedeprrafopredeter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rPr>
      <w:rFonts w:ascii="Consolas" w:hAnsi="Consolas"/>
      <w:sz w:val="22"/>
      <w:szCs w:val="20"/>
    </w:rPr>
  </w:style>
  <w:style w:type="paragraph" w:customStyle="1" w:styleId="TtuloTDC1">
    <w:name w:val="Título TDC1"/>
    <w:basedOn w:val="Ttulo1"/>
    <w:next w:val="Normal"/>
    <w:pPr>
      <w:spacing w:before="240"/>
      <w:ind w:firstLine="720"/>
      <w:jc w:val="left"/>
    </w:pPr>
    <w:rPr>
      <w:b w:val="0"/>
      <w:bCs w:val="0"/>
      <w:color w:val="6E6E6E"/>
      <w:sz w:val="32"/>
      <w:szCs w:val="32"/>
    </w:rPr>
  </w:style>
  <w:style w:type="character" w:styleId="Referenciaintensa">
    <w:name w:val="Intense Reference"/>
    <w:basedOn w:val="Fuentedeprrafopredeter"/>
    <w:rPr>
      <w:b/>
      <w:bCs/>
      <w:color w:val="6E6E6E"/>
      <w:spacing w:val="5"/>
    </w:rPr>
  </w:style>
  <w:style w:type="character" w:styleId="nfasisintenso">
    <w:name w:val="Intense Emphasis"/>
    <w:basedOn w:val="Fuentedeprrafopredeter"/>
    <w:rPr>
      <w:i/>
      <w:iCs/>
      <w:color w:val="6E6E6E"/>
    </w:rPr>
  </w:style>
  <w:style w:type="numbering" w:customStyle="1" w:styleId="LFO1">
    <w:name w:val="LFO1"/>
    <w:basedOn w:val="Sinlista"/>
    <w:pPr>
      <w:numPr>
        <w:numId w:val="1"/>
      </w:numPr>
    </w:pPr>
  </w:style>
  <w:style w:type="numbering" w:customStyle="1" w:styleId="LFO2">
    <w:name w:val="LFO2"/>
    <w:basedOn w:val="Sinlista"/>
    <w:pPr>
      <w:numPr>
        <w:numId w:val="2"/>
      </w:numPr>
    </w:pPr>
  </w:style>
  <w:style w:type="numbering" w:customStyle="1" w:styleId="LFO3">
    <w:name w:val="LFO3"/>
    <w:basedOn w:val="Sinlista"/>
    <w:pPr>
      <w:numPr>
        <w:numId w:val="3"/>
      </w:numPr>
    </w:pPr>
  </w:style>
  <w:style w:type="numbering" w:customStyle="1" w:styleId="LFO4">
    <w:name w:val="LFO4"/>
    <w:basedOn w:val="Sinlista"/>
    <w:pPr>
      <w:numPr>
        <w:numId w:val="4"/>
      </w:numPr>
    </w:pPr>
  </w:style>
  <w:style w:type="numbering" w:customStyle="1" w:styleId="LFO5">
    <w:name w:val="LFO5"/>
    <w:basedOn w:val="Sinlista"/>
    <w:pPr>
      <w:numPr>
        <w:numId w:val="5"/>
      </w:numPr>
    </w:pPr>
  </w:style>
  <w:style w:type="numbering" w:customStyle="1" w:styleId="LFO6">
    <w:name w:val="LFO6"/>
    <w:basedOn w:val="Sinlista"/>
    <w:pPr>
      <w:numPr>
        <w:numId w:val="6"/>
      </w:numPr>
    </w:pPr>
  </w:style>
  <w:style w:type="numbering" w:customStyle="1" w:styleId="LFO7">
    <w:name w:val="LFO7"/>
    <w:basedOn w:val="Sinlista"/>
    <w:pPr>
      <w:numPr>
        <w:numId w:val="7"/>
      </w:numPr>
    </w:pPr>
  </w:style>
  <w:style w:type="numbering" w:customStyle="1" w:styleId="LFO8">
    <w:name w:val="LFO8"/>
    <w:basedOn w:val="Sinlista"/>
    <w:pPr>
      <w:numPr>
        <w:numId w:val="8"/>
      </w:numPr>
    </w:pPr>
  </w:style>
  <w:style w:type="numbering" w:customStyle="1" w:styleId="LFO9">
    <w:name w:val="LFO9"/>
    <w:basedOn w:val="Sinlista"/>
    <w:pPr>
      <w:numPr>
        <w:numId w:val="9"/>
      </w:numPr>
    </w:pPr>
  </w:style>
  <w:style w:type="numbering" w:customStyle="1" w:styleId="LFO10">
    <w:name w:val="LFO10"/>
    <w:basedOn w:val="Sinlista"/>
    <w:pPr>
      <w:numPr>
        <w:numId w:val="10"/>
      </w:numPr>
    </w:pPr>
  </w:style>
  <w:style w:type="paragraph" w:styleId="TtuloTDC">
    <w:name w:val="TOC Heading"/>
    <w:basedOn w:val="Ttulo1"/>
    <w:next w:val="Normal"/>
    <w:uiPriority w:val="39"/>
    <w:unhideWhenUsed/>
    <w:qFormat/>
    <w:rsid w:val="005B5D40"/>
    <w:pPr>
      <w:suppressAutoHyphens w:val="0"/>
      <w:autoSpaceDN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74660B"/>
    <w:pPr>
      <w:spacing w:before="120"/>
      <w:jc w:val="center"/>
    </w:pPr>
    <w:rPr>
      <w:rFonts w:asciiTheme="minorHAnsi" w:hAnsiTheme="minorHAnsi" w:cstheme="minorHAnsi"/>
      <w:b/>
      <w:bCs/>
      <w:i/>
      <w:iCs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BC2962"/>
    <w:pPr>
      <w:spacing w:before="120"/>
      <w:ind w:left="220"/>
      <w:jc w:val="left"/>
    </w:pPr>
    <w:rPr>
      <w:rFonts w:asciiTheme="minorHAnsi" w:hAnsiTheme="minorHAnsi" w:cstheme="minorHAnsi"/>
      <w:b/>
      <w:bCs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5B5D40"/>
    <w:pPr>
      <w:ind w:left="440"/>
      <w:jc w:val="left"/>
    </w:pPr>
    <w:rPr>
      <w:rFonts w:asciiTheme="minorHAnsi" w:hAnsiTheme="minorHAnsi"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B5D40"/>
    <w:rPr>
      <w:color w:val="0563C1" w:themeColor="hyperlink"/>
      <w:u w:val="single"/>
    </w:rPr>
  </w:style>
  <w:style w:type="paragraph" w:styleId="Ttulo">
    <w:name w:val="Title"/>
    <w:aliases w:val="Título I"/>
    <w:basedOn w:val="Normal"/>
    <w:next w:val="Normal"/>
    <w:link w:val="TtuloCar1"/>
    <w:uiPriority w:val="10"/>
    <w:rsid w:val="00E91FE0"/>
    <w:pPr>
      <w:numPr>
        <w:numId w:val="12"/>
      </w:num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Cs w:val="56"/>
    </w:rPr>
  </w:style>
  <w:style w:type="character" w:customStyle="1" w:styleId="TtuloCar1">
    <w:name w:val="Título Car1"/>
    <w:aliases w:val="Título I Car"/>
    <w:basedOn w:val="Fuentedeprrafopredeter"/>
    <w:link w:val="Ttulo"/>
    <w:uiPriority w:val="10"/>
    <w:rsid w:val="00E91FE0"/>
    <w:rPr>
      <w:rFonts w:ascii="Arial" w:eastAsiaTheme="majorEastAsia" w:hAnsi="Arial" w:cstheme="majorBidi"/>
      <w:b/>
      <w:color w:val="auto"/>
      <w:spacing w:val="-10"/>
      <w:kern w:val="28"/>
      <w:sz w:val="22"/>
      <w:szCs w:val="56"/>
    </w:rPr>
  </w:style>
  <w:style w:type="table" w:styleId="Tablaconcuadrcula">
    <w:name w:val="Table Grid"/>
    <w:basedOn w:val="Tablanormal"/>
    <w:uiPriority w:val="39"/>
    <w:rsid w:val="004815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240E1"/>
    <w:pPr>
      <w:autoSpaceDN/>
      <w:spacing w:line="240" w:lineRule="auto"/>
      <w:ind w:firstLine="0"/>
      <w:textAlignment w:val="auto"/>
    </w:pPr>
  </w:style>
  <w:style w:type="character" w:styleId="Nmerodepgina">
    <w:name w:val="page number"/>
    <w:basedOn w:val="Fuentedeprrafopredeter"/>
    <w:uiPriority w:val="99"/>
    <w:semiHidden/>
    <w:unhideWhenUsed/>
    <w:rsid w:val="00636F86"/>
  </w:style>
  <w:style w:type="table" w:customStyle="1" w:styleId="Tablaconcuadrcula1">
    <w:name w:val="Tabla con cuadrícula1"/>
    <w:basedOn w:val="Tablanormal"/>
    <w:next w:val="Tablaconcuadrcula"/>
    <w:uiPriority w:val="59"/>
    <w:rsid w:val="00210A49"/>
    <w:pPr>
      <w:autoSpaceDN/>
      <w:spacing w:line="240" w:lineRule="auto"/>
      <w:ind w:firstLine="0"/>
      <w:textAlignment w:val="auto"/>
    </w:pPr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aliases w:val="Titulo II"/>
    <w:basedOn w:val="Ttulo2"/>
    <w:next w:val="Normal"/>
    <w:link w:val="SubttuloCar"/>
    <w:uiPriority w:val="11"/>
    <w:rsid w:val="00F4163A"/>
    <w:pPr>
      <w:numPr>
        <w:ilvl w:val="1"/>
        <w:numId w:val="14"/>
      </w:numPr>
    </w:pPr>
    <w:rPr>
      <w:rFonts w:eastAsiaTheme="minorEastAsia" w:cstheme="minorBidi"/>
      <w:color w:val="000000" w:themeColor="text1"/>
      <w:spacing w:val="15"/>
      <w:szCs w:val="22"/>
    </w:rPr>
  </w:style>
  <w:style w:type="character" w:customStyle="1" w:styleId="SubttuloCar">
    <w:name w:val="Subtítulo Car"/>
    <w:aliases w:val="Titulo II Car"/>
    <w:basedOn w:val="Fuentedeprrafopredeter"/>
    <w:link w:val="Subttulo"/>
    <w:uiPriority w:val="11"/>
    <w:rsid w:val="00F4163A"/>
    <w:rPr>
      <w:rFonts w:ascii="Arial" w:eastAsiaTheme="minorEastAsia" w:hAnsi="Arial" w:cstheme="minorBidi"/>
      <w:b/>
      <w:bCs/>
      <w:color w:val="000000" w:themeColor="text1"/>
      <w:spacing w:val="1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sid w:val="00E91FE0"/>
    <w:rPr>
      <w:rFonts w:ascii="Arial" w:eastAsiaTheme="majorEastAsia" w:hAnsi="Arial" w:cstheme="majorBidi"/>
      <w:iCs/>
      <w:color w:val="000000" w:themeColor="text1"/>
      <w:sz w:val="22"/>
    </w:rPr>
  </w:style>
  <w:style w:type="numbering" w:customStyle="1" w:styleId="Listaactual1">
    <w:name w:val="Lista actual1"/>
    <w:uiPriority w:val="99"/>
    <w:rsid w:val="00E91FE0"/>
    <w:pPr>
      <w:numPr>
        <w:numId w:val="13"/>
      </w:numPr>
    </w:pPr>
  </w:style>
  <w:style w:type="character" w:customStyle="1" w:styleId="Ttulo8Car">
    <w:name w:val="Título 8 Car"/>
    <w:aliases w:val="Título III Car"/>
    <w:basedOn w:val="Fuentedeprrafopredeter"/>
    <w:link w:val="Ttulo8"/>
    <w:uiPriority w:val="9"/>
    <w:rsid w:val="00983F5F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paragraph" w:customStyle="1" w:styleId="Estilo1">
    <w:name w:val="Estilo1"/>
    <w:basedOn w:val="Normal"/>
    <w:qFormat/>
    <w:rsid w:val="00906658"/>
    <w:pPr>
      <w:spacing w:line="240" w:lineRule="auto"/>
    </w:pPr>
    <w:rPr>
      <w:rFonts w:cs="Arial"/>
      <w:szCs w:val="22"/>
    </w:rPr>
  </w:style>
  <w:style w:type="paragraph" w:customStyle="1" w:styleId="Titulo1">
    <w:name w:val="Titulo 1"/>
    <w:basedOn w:val="Estilo1"/>
    <w:next w:val="Estilo1"/>
    <w:qFormat/>
    <w:rsid w:val="00906658"/>
    <w:pPr>
      <w:numPr>
        <w:numId w:val="15"/>
      </w:numPr>
      <w:tabs>
        <w:tab w:val="left" w:pos="6405"/>
      </w:tabs>
      <w:jc w:val="left"/>
    </w:pPr>
    <w:rPr>
      <w:b/>
      <w:color w:val="000000" w:themeColor="text1"/>
    </w:rPr>
  </w:style>
  <w:style w:type="paragraph" w:customStyle="1" w:styleId="Titulo2">
    <w:name w:val="Titulo 2"/>
    <w:basedOn w:val="Estilo1"/>
    <w:next w:val="Estilo1"/>
    <w:qFormat/>
    <w:rsid w:val="001E71A4"/>
    <w:pPr>
      <w:numPr>
        <w:numId w:val="20"/>
      </w:numPr>
      <w:jc w:val="left"/>
    </w:pPr>
    <w:rPr>
      <w:b/>
    </w:rPr>
  </w:style>
  <w:style w:type="numbering" w:customStyle="1" w:styleId="Listaactual2">
    <w:name w:val="Lista actual2"/>
    <w:uiPriority w:val="99"/>
    <w:rsid w:val="00906658"/>
    <w:pPr>
      <w:numPr>
        <w:numId w:val="16"/>
      </w:numPr>
    </w:pPr>
  </w:style>
  <w:style w:type="numbering" w:customStyle="1" w:styleId="Listaactual3">
    <w:name w:val="Lista actual3"/>
    <w:uiPriority w:val="99"/>
    <w:rsid w:val="00906658"/>
    <w:pPr>
      <w:numPr>
        <w:numId w:val="17"/>
      </w:numPr>
    </w:pPr>
  </w:style>
  <w:style w:type="numbering" w:customStyle="1" w:styleId="Listaactual4">
    <w:name w:val="Lista actual4"/>
    <w:uiPriority w:val="99"/>
    <w:rsid w:val="00906658"/>
    <w:pPr>
      <w:numPr>
        <w:numId w:val="18"/>
      </w:numPr>
    </w:pPr>
  </w:style>
  <w:style w:type="numbering" w:customStyle="1" w:styleId="Listaactual5">
    <w:name w:val="Lista actual5"/>
    <w:uiPriority w:val="99"/>
    <w:rsid w:val="00906658"/>
    <w:pPr>
      <w:numPr>
        <w:numId w:val="19"/>
      </w:numPr>
    </w:pPr>
  </w:style>
  <w:style w:type="numbering" w:customStyle="1" w:styleId="Listaactual6">
    <w:name w:val="Lista actual6"/>
    <w:uiPriority w:val="99"/>
    <w:rsid w:val="001E71A4"/>
    <w:pPr>
      <w:numPr>
        <w:numId w:val="21"/>
      </w:numPr>
    </w:pPr>
  </w:style>
  <w:style w:type="numbering" w:customStyle="1" w:styleId="Listaactual7">
    <w:name w:val="Lista actual7"/>
    <w:uiPriority w:val="99"/>
    <w:rsid w:val="001E71A4"/>
    <w:pPr>
      <w:numPr>
        <w:numId w:val="22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8B17F4"/>
    <w:rPr>
      <w:color w:val="605E5C"/>
      <w:shd w:val="clear" w:color="auto" w:fill="E1DFDD"/>
    </w:rPr>
  </w:style>
  <w:style w:type="paragraph" w:customStyle="1" w:styleId="Estilo2">
    <w:name w:val="Estilo2"/>
    <w:basedOn w:val="TtuloTDC1"/>
    <w:next w:val="Normal"/>
    <w:qFormat/>
    <w:rsid w:val="00BC2962"/>
    <w:pPr>
      <w:numPr>
        <w:numId w:val="25"/>
      </w:numPr>
      <w:spacing w:before="0"/>
    </w:pPr>
    <w:rPr>
      <w:b/>
      <w:color w:val="000000" w:themeColor="text1"/>
      <w:sz w:val="24"/>
    </w:rPr>
  </w:style>
  <w:style w:type="numbering" w:customStyle="1" w:styleId="Listaactual8">
    <w:name w:val="Lista actual8"/>
    <w:uiPriority w:val="99"/>
    <w:rsid w:val="00BC2962"/>
    <w:pPr>
      <w:numPr>
        <w:numId w:val="26"/>
      </w:numPr>
    </w:pPr>
  </w:style>
  <w:style w:type="paragraph" w:customStyle="1" w:styleId="Estilo3">
    <w:name w:val="Estilo3"/>
    <w:basedOn w:val="TDC2"/>
    <w:next w:val="Normal"/>
    <w:qFormat/>
    <w:rsid w:val="00BC2962"/>
    <w:pPr>
      <w:numPr>
        <w:numId w:val="27"/>
      </w:numPr>
      <w:spacing w:before="0"/>
    </w:pPr>
    <w:rPr>
      <w:rFonts w:ascii="Arial" w:hAnsi="Arial"/>
    </w:rPr>
  </w:style>
  <w:style w:type="numbering" w:customStyle="1" w:styleId="Listaactual9">
    <w:name w:val="Lista actual9"/>
    <w:uiPriority w:val="99"/>
    <w:rsid w:val="00747FA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r.gov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Documento%20de%20estilo%20AP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03C579-0085-46B2-B35A-1DFB4F3D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C:\windows\system32\Documento de estilo APA</Template>
  <TotalTime>2181</TotalTime>
  <Pages>11</Pages>
  <Words>901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Jordan David Cardona Grijalba</dc:creator>
  <cp:lastModifiedBy>Jhonatan Alvarez</cp:lastModifiedBy>
  <cp:revision>30</cp:revision>
  <dcterms:created xsi:type="dcterms:W3CDTF">2023-12-26T15:06:00Z</dcterms:created>
  <dcterms:modified xsi:type="dcterms:W3CDTF">2025-08-25T21:03:00Z</dcterms:modified>
</cp:coreProperties>
</file>